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1F78">
      <w:pPr>
        <w:spacing w:line="240" w:lineRule="auto"/>
        <w:ind w:firstLine="1807" w:firstLineChars="500"/>
        <w:jc w:val="both"/>
        <w:rPr>
          <w:rFonts w:hint="eastAsia" w:ascii="仿宋" w:hAnsi="仿宋" w:eastAsia="仿宋" w:cs="仿宋"/>
          <w:b/>
          <w:kern w:val="0"/>
          <w:sz w:val="21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  <w:bookmarkStart w:id="0" w:name="_GoBack"/>
      <w:bookmarkEnd w:id="0"/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61FBE3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</w:p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杨果果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60" w:firstLineChars="6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2016年4月5日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2026年1月31日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乐蒋英、杨果果妈妈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2026年2月1日-2026年7月31日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认知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6651023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1.进行观察与分类、并按特征归类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1.1完成找不同（找出3处不同的地方）</w:t>
            </w:r>
          </w:p>
        </w:tc>
        <w:tc>
          <w:tcPr>
            <w:tcW w:w="691" w:type="dxa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1.2完成找不同（找出5处不同的地方）</w:t>
            </w:r>
          </w:p>
        </w:tc>
        <w:tc>
          <w:tcPr>
            <w:tcW w:w="691" w:type="dxa"/>
            <w:noWrap w:val="0"/>
            <w:vAlign w:val="center"/>
          </w:tcPr>
          <w:p w14:paraId="2760E79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235C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F6095E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2219D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21C24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1.3发现两幅相似图片的不同并描述物体的特征有什么不一样</w:t>
            </w:r>
          </w:p>
        </w:tc>
        <w:tc>
          <w:tcPr>
            <w:tcW w:w="691" w:type="dxa"/>
            <w:noWrap w:val="0"/>
            <w:vAlign w:val="center"/>
          </w:tcPr>
          <w:p w14:paraId="22D683E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5D09B5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2026.4-5</w:t>
            </w:r>
          </w:p>
        </w:tc>
      </w:tr>
      <w:tr w14:paraId="0752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FCFD88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4216F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7A3FE3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1.4进行单一特征性分类（形状、颜色、大小等；如：把所有圆形的饼干放进蓝色盘子里）</w:t>
            </w:r>
          </w:p>
        </w:tc>
        <w:tc>
          <w:tcPr>
            <w:tcW w:w="691" w:type="dxa"/>
            <w:noWrap w:val="0"/>
            <w:vAlign w:val="center"/>
          </w:tcPr>
          <w:p w14:paraId="6FAF40A7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BC9B07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2026.6</w:t>
            </w:r>
          </w:p>
        </w:tc>
      </w:tr>
      <w:tr w14:paraId="2991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9AF6FA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C4E14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A35E8E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1.5进行多重特征分类（如：用红色的三角形搭屋顶）</w:t>
            </w:r>
          </w:p>
        </w:tc>
        <w:tc>
          <w:tcPr>
            <w:tcW w:w="691" w:type="dxa"/>
            <w:noWrap w:val="0"/>
            <w:vAlign w:val="center"/>
          </w:tcPr>
          <w:p w14:paraId="7A8CC4FE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F4FA41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2026.7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32C63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FEA05D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2.增强有意记忆、记住具体的事件与步骤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2.1记住日常指令2步（先洗手再喝牛奶）</w:t>
            </w:r>
          </w:p>
        </w:tc>
        <w:tc>
          <w:tcPr>
            <w:tcW w:w="691" w:type="dxa"/>
            <w:noWrap w:val="0"/>
            <w:vAlign w:val="center"/>
          </w:tcPr>
          <w:p w14:paraId="01D1695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2.2记住日常指令3步（穿鞋子回教室把书准备好）</w:t>
            </w:r>
          </w:p>
        </w:tc>
        <w:tc>
          <w:tcPr>
            <w:tcW w:w="691" w:type="dxa"/>
            <w:noWrap w:val="0"/>
            <w:vAlign w:val="center"/>
          </w:tcPr>
          <w:p w14:paraId="45B8C42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2.3进行听觉记忆练习回应关键信息（时间、地点、人物、活动）</w:t>
            </w:r>
          </w:p>
        </w:tc>
        <w:tc>
          <w:tcPr>
            <w:tcW w:w="691" w:type="dxa"/>
            <w:noWrap w:val="0"/>
            <w:vAlign w:val="center"/>
          </w:tcPr>
          <w:p w14:paraId="31C82F1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3D5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2B46A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2AEE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FF9CEF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2.4进行听觉记忆练习回应关键信息（拿取卡片并自行组织语言）</w:t>
            </w:r>
          </w:p>
        </w:tc>
        <w:tc>
          <w:tcPr>
            <w:tcW w:w="691" w:type="dxa"/>
            <w:noWrap w:val="0"/>
            <w:vAlign w:val="center"/>
          </w:tcPr>
          <w:p w14:paraId="22FD430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F9B353E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274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0BC05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5DB889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B44394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2.3描述刚刚发生的2件事情（乐老师在看书然后喝水）</w:t>
            </w:r>
          </w:p>
        </w:tc>
        <w:tc>
          <w:tcPr>
            <w:tcW w:w="691" w:type="dxa"/>
            <w:noWrap w:val="0"/>
            <w:vAlign w:val="center"/>
          </w:tcPr>
          <w:p w14:paraId="6DD38A2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A3C79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2026.6</w:t>
            </w:r>
          </w:p>
        </w:tc>
      </w:tr>
      <w:tr w14:paraId="26AD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D5D056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6CCEEE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EBEAC8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2.4描述刚刚发生的3件事情（我刚刚拿了纸巾去上了厕所然后洗了手）</w:t>
            </w:r>
          </w:p>
        </w:tc>
        <w:tc>
          <w:tcPr>
            <w:tcW w:w="691" w:type="dxa"/>
            <w:noWrap w:val="0"/>
            <w:vAlign w:val="center"/>
          </w:tcPr>
          <w:p w14:paraId="538B61D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0D6155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2026.7</w:t>
            </w:r>
          </w:p>
        </w:tc>
      </w:tr>
      <w:tr w14:paraId="0D73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B4D3ED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5DD9E24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3.提升逻辑思维与因果推理并预判结果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5C3A4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3.1使用因为......所以来解释表明关联（因为下雨了没打伞、所以淋湿了）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299B8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C888DD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4C1A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6A404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35E7D1F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627903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3.2看图预判结果（桌子上摆放了蛋糕可能是有人过生日）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230C20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7D24C0E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2026.3-4</w:t>
            </w:r>
          </w:p>
        </w:tc>
      </w:tr>
      <w:tr w14:paraId="61D6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F7C64D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671EBD1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25F1BC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3.3观察他人动作预判结果（乐老师端起水杯可能是想要喝水）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3067A7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FE9869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1944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810DAC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DDDA94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BDFA17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3.4能够比较物品的（大小、长短、轻重，生熟并排序）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3E4A27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B3852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2026.6</w:t>
            </w:r>
          </w:p>
        </w:tc>
      </w:tr>
      <w:tr w14:paraId="635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B16E982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73F9A4A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A74D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3.5解决简单的问题（拼图时会自行调整合适的板块）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2FBCF8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90B0B7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2026.7</w:t>
            </w:r>
          </w:p>
        </w:tc>
      </w:tr>
      <w:tr w14:paraId="027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BA4ED0F">
            <w:pPr>
              <w:spacing w:line="240" w:lineRule="auto"/>
              <w:ind w:firstLine="0" w:firstLineChars="0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1196CE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4.理解复杂的句子、用完整的语句描述想法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DCEDB7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4.1看图表达一幅图（大象在洗澡、孔雀在开屏、小朋友很开心）人称＋动作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52733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309EC9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7E08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8397FD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15C21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9F9518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4.2看图表达一幅图（妈妈在厨房做饭、爸爸在客厅扫地、弟弟在房间画画）人称＋动作＋地点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D91453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B8039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296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42C3E0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1CE81F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507D34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4.3看图表达一幅图（早上弟弟在包子店买了肉包和豆浆）时间+人称+地点+动作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604874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CBB26B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0B35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654FD3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6CDB28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B86338A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4.4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看图表达一幅图（下午妈妈去超市买了一袋苹果）时间+人称+地点+动作+量词）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E71F26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15B1F0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006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1145CC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D68CA42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884000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4.5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看图表达一幅图（昨天阿姨去商场买了一件漂亮的裙子）时间+人称+地点+动作+量词+形容词）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C0C6C8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9DFFC6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2026.6</w:t>
            </w:r>
          </w:p>
        </w:tc>
      </w:tr>
      <w:tr w14:paraId="5139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0CBE26E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758783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45F9B3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4.6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看图表达一幅图（晚上哥哥在公园学自行车的时候摔了一跤、他很难受）时间+人称+地点+活动+心情）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84926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C3F400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2026.7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448FBB8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5.理解空间方位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5.1理解空间方位：上、下（把蓝色的雪花片放在红色杯子的上面）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5.2理解空间方位：前后（小狗的前面是骨头、小狗的尾巴后面是房子）</w:t>
            </w:r>
          </w:p>
        </w:tc>
        <w:tc>
          <w:tcPr>
            <w:tcW w:w="691" w:type="dxa"/>
            <w:noWrap w:val="0"/>
            <w:vAlign w:val="center"/>
          </w:tcPr>
          <w:p w14:paraId="02AC2493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5.3理解空间方位：左右（左手拿衣服、右手拿杯子）</w:t>
            </w:r>
          </w:p>
        </w:tc>
        <w:tc>
          <w:tcPr>
            <w:tcW w:w="691" w:type="dxa"/>
            <w:noWrap w:val="0"/>
            <w:vAlign w:val="center"/>
          </w:tcPr>
          <w:p w14:paraId="34F5A67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7C60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17EF82C">
            <w:pPr>
              <w:spacing w:line="240" w:lineRule="auto"/>
              <w:ind w:firstLine="0" w:firstLineChars="0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48CC787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F9C3AD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5.4正确使用方位词（把书本放在桌子上）</w:t>
            </w:r>
          </w:p>
        </w:tc>
        <w:tc>
          <w:tcPr>
            <w:tcW w:w="691" w:type="dxa"/>
            <w:noWrap w:val="0"/>
            <w:vAlign w:val="center"/>
          </w:tcPr>
          <w:p w14:paraId="1B82E178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FC692A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175E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BDCB51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E6D4C18">
            <w:pPr>
              <w:spacing w:line="240" w:lineRule="auto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B27D5C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5.5在游戏中运用方位词（角色扮演）：小猫去房子后面躲起来了、小狗还在右边的大树下睡觉）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CF40E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70F7E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2026.6</w:t>
            </w:r>
          </w:p>
        </w:tc>
      </w:tr>
      <w:tr w14:paraId="5980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C9FB9B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DB973C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3F9FC2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5.6使用空间方位词汇进行表达</w:t>
            </w:r>
          </w:p>
        </w:tc>
        <w:tc>
          <w:tcPr>
            <w:tcW w:w="691" w:type="dxa"/>
            <w:noWrap w:val="0"/>
            <w:vAlign w:val="center"/>
          </w:tcPr>
          <w:p w14:paraId="53E68E5F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FB3C1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2026.7</w:t>
            </w:r>
          </w:p>
        </w:tc>
      </w:tr>
      <w:tr w14:paraId="7BB4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6224890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1E4888B6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6.反应能力、逻辑思维练习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1BDC236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6.1进行反应能力小游戏：积木颜色派对</w:t>
            </w:r>
          </w:p>
        </w:tc>
        <w:tc>
          <w:tcPr>
            <w:tcW w:w="691" w:type="dxa"/>
            <w:noWrap w:val="0"/>
            <w:vAlign w:val="center"/>
          </w:tcPr>
          <w:p w14:paraId="60D71F6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5AD495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53CD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F93B3C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FBE3EC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112CA8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6.2进行反应能力小游戏：眼疾手快</w:t>
            </w:r>
          </w:p>
        </w:tc>
        <w:tc>
          <w:tcPr>
            <w:tcW w:w="691" w:type="dxa"/>
            <w:noWrap w:val="0"/>
            <w:vAlign w:val="center"/>
          </w:tcPr>
          <w:p w14:paraId="145FE1D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E2084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2DB5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5F4784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7BA8183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2D7D33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6.3进行反应能力小游戏：口令盖杯</w:t>
            </w:r>
          </w:p>
        </w:tc>
        <w:tc>
          <w:tcPr>
            <w:tcW w:w="691" w:type="dxa"/>
            <w:noWrap w:val="0"/>
            <w:vAlign w:val="center"/>
          </w:tcPr>
          <w:p w14:paraId="3B64C8E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A099491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5E00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3C3E721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E047E6D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91260A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6.4进行逻辑思维小游戏：躲猫猫（记忆）</w:t>
            </w:r>
          </w:p>
        </w:tc>
        <w:tc>
          <w:tcPr>
            <w:tcW w:w="691" w:type="dxa"/>
            <w:noWrap w:val="0"/>
            <w:vAlign w:val="center"/>
          </w:tcPr>
          <w:p w14:paraId="279BDDE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3C63F2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039C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B6B9149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CF4262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5250B4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6.5进行逻辑思维小游戏：数字抓小偷</w:t>
            </w:r>
          </w:p>
        </w:tc>
        <w:tc>
          <w:tcPr>
            <w:tcW w:w="691" w:type="dxa"/>
            <w:noWrap w:val="0"/>
            <w:vAlign w:val="center"/>
          </w:tcPr>
          <w:p w14:paraId="663B5C1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7CC603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2026.6</w:t>
            </w:r>
          </w:p>
        </w:tc>
      </w:tr>
      <w:tr w14:paraId="3B7C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2F17FD7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101FFC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056B6C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6.进行逻辑思维小游戏：多退少补</w:t>
            </w:r>
          </w:p>
        </w:tc>
        <w:tc>
          <w:tcPr>
            <w:tcW w:w="691" w:type="dxa"/>
            <w:noWrap w:val="0"/>
            <w:vAlign w:val="center"/>
          </w:tcPr>
          <w:p w14:paraId="29CE359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46E9B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2026.7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2585924A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2AF383B"/>
    <w:rsid w:val="05137986"/>
    <w:rsid w:val="05B20F4D"/>
    <w:rsid w:val="07011CC2"/>
    <w:rsid w:val="07644792"/>
    <w:rsid w:val="09284798"/>
    <w:rsid w:val="0CAD44A6"/>
    <w:rsid w:val="0CF02CA5"/>
    <w:rsid w:val="0F2B6FD9"/>
    <w:rsid w:val="0F362BEE"/>
    <w:rsid w:val="16E836E3"/>
    <w:rsid w:val="183C240D"/>
    <w:rsid w:val="19520625"/>
    <w:rsid w:val="1AA24D9F"/>
    <w:rsid w:val="1C784846"/>
    <w:rsid w:val="1E1E766F"/>
    <w:rsid w:val="202D5948"/>
    <w:rsid w:val="212E3725"/>
    <w:rsid w:val="22857CBD"/>
    <w:rsid w:val="229B128E"/>
    <w:rsid w:val="25900E53"/>
    <w:rsid w:val="25C40AFC"/>
    <w:rsid w:val="282B09BF"/>
    <w:rsid w:val="28DA2E89"/>
    <w:rsid w:val="28EF73BE"/>
    <w:rsid w:val="29D425CD"/>
    <w:rsid w:val="2A4254F9"/>
    <w:rsid w:val="2D1F32F4"/>
    <w:rsid w:val="2D7C1728"/>
    <w:rsid w:val="2E341561"/>
    <w:rsid w:val="2EF7784D"/>
    <w:rsid w:val="30110DE2"/>
    <w:rsid w:val="30FC01F6"/>
    <w:rsid w:val="323B4D81"/>
    <w:rsid w:val="33CD5020"/>
    <w:rsid w:val="34B70380"/>
    <w:rsid w:val="3555351F"/>
    <w:rsid w:val="366A4DA8"/>
    <w:rsid w:val="38417D8A"/>
    <w:rsid w:val="3A540249"/>
    <w:rsid w:val="3AE174A3"/>
    <w:rsid w:val="3BCE7B87"/>
    <w:rsid w:val="3F4B6627"/>
    <w:rsid w:val="41004C87"/>
    <w:rsid w:val="41760AA5"/>
    <w:rsid w:val="421F4F76"/>
    <w:rsid w:val="42DC3E8F"/>
    <w:rsid w:val="43446334"/>
    <w:rsid w:val="44A84E71"/>
    <w:rsid w:val="44D25191"/>
    <w:rsid w:val="45156827"/>
    <w:rsid w:val="46565B5F"/>
    <w:rsid w:val="477DCE1E"/>
    <w:rsid w:val="48971EFA"/>
    <w:rsid w:val="496549D1"/>
    <w:rsid w:val="4D115B26"/>
    <w:rsid w:val="4DD76D6F"/>
    <w:rsid w:val="4E1E499E"/>
    <w:rsid w:val="4EE56FFE"/>
    <w:rsid w:val="4F41121C"/>
    <w:rsid w:val="4F5D14F6"/>
    <w:rsid w:val="50267B3A"/>
    <w:rsid w:val="52020133"/>
    <w:rsid w:val="537F7C8D"/>
    <w:rsid w:val="57392849"/>
    <w:rsid w:val="573E1E21"/>
    <w:rsid w:val="592D018B"/>
    <w:rsid w:val="59B241EC"/>
    <w:rsid w:val="5B487E91"/>
    <w:rsid w:val="5CD31049"/>
    <w:rsid w:val="5CF9550F"/>
    <w:rsid w:val="5EFEBDE8"/>
    <w:rsid w:val="5F6A27FA"/>
    <w:rsid w:val="62C21944"/>
    <w:rsid w:val="64B17EC2"/>
    <w:rsid w:val="683A01CF"/>
    <w:rsid w:val="68CA2609"/>
    <w:rsid w:val="68CC1AED"/>
    <w:rsid w:val="68DE6DAC"/>
    <w:rsid w:val="69BB0F42"/>
    <w:rsid w:val="6A637494"/>
    <w:rsid w:val="6B105217"/>
    <w:rsid w:val="6BCF62E6"/>
    <w:rsid w:val="6C0B610A"/>
    <w:rsid w:val="6CD3A16D"/>
    <w:rsid w:val="6CDF30F3"/>
    <w:rsid w:val="6D535020"/>
    <w:rsid w:val="6E5F49A6"/>
    <w:rsid w:val="6F6C3363"/>
    <w:rsid w:val="6F71097A"/>
    <w:rsid w:val="6FA06B69"/>
    <w:rsid w:val="6FFF37D2"/>
    <w:rsid w:val="70A23EAA"/>
    <w:rsid w:val="70DE2EF1"/>
    <w:rsid w:val="790970F9"/>
    <w:rsid w:val="7A097A0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1147</Words>
  <Characters>1414</Characters>
  <Lines>0</Lines>
  <Paragraphs>0</Paragraphs>
  <TotalTime>0</TotalTime>
  <ScaleCrop>false</ScaleCrop>
  <LinksUpToDate>false</LinksUpToDate>
  <CharactersWithSpaces>1467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2026-02-09T03:39:39Z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