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_2_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杨果果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2016年4月5日</w:t>
            </w:r>
            <w:bookmarkStart w:id="0" w:name="_GoBack"/>
            <w:bookmarkEnd w:id="0"/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2026年1月31日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乐蒋英及杨果果妈妈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9FA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进行观察与分类、并按特征归类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936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完成找不同（找出3处不同的地方）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2CA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FB0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增强有意记忆、记住具体的事件与步骤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8DD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记住日常指令2步（先洗手再喝牛奶）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F712">
            <w:pPr>
              <w:spacing w:line="240" w:lineRule="auto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413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提升逻辑思维与因果推理并预判结果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F3B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使用因为......所以来解释表明关联（因为下雨了没打伞、所以淋湿了）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82C6">
            <w:pPr>
              <w:spacing w:line="240" w:lineRule="auto"/>
              <w:ind w:firstLine="0" w:firstLineChars="0"/>
              <w:jc w:val="left"/>
              <w:rPr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理解复杂的句子、用完整的语句描述想法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C204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看图表达一幅图（大象在洗澡、孔雀在开屏、小朋友很开心）人称＋动作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5E9A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D19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14D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理解空间方位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A9C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理解空间方位：上、下（把蓝色的雪花片放在红色杯子的上面）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01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898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714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5ED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F1C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反应能力、逻辑思维练习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10F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进行反应能力小游戏：积木颜色派对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A64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296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2026年2月1日-2026年2月28日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0EFEF85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1DC5199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BA72A52"/>
    <w:rsid w:val="2D1F32F4"/>
    <w:rsid w:val="2E703FD1"/>
    <w:rsid w:val="323B4D81"/>
    <w:rsid w:val="33AD2BD0"/>
    <w:rsid w:val="34B70380"/>
    <w:rsid w:val="3AE174A3"/>
    <w:rsid w:val="3CE77152"/>
    <w:rsid w:val="3EE90464"/>
    <w:rsid w:val="3F9947E1"/>
    <w:rsid w:val="43446334"/>
    <w:rsid w:val="44A84E71"/>
    <w:rsid w:val="477DCE1E"/>
    <w:rsid w:val="5190566A"/>
    <w:rsid w:val="53206081"/>
    <w:rsid w:val="573E1E21"/>
    <w:rsid w:val="5B487E91"/>
    <w:rsid w:val="5CF9550F"/>
    <w:rsid w:val="5D07198B"/>
    <w:rsid w:val="5EE72758"/>
    <w:rsid w:val="5EFEBDE8"/>
    <w:rsid w:val="68CA2609"/>
    <w:rsid w:val="68CC1AED"/>
    <w:rsid w:val="698A1913"/>
    <w:rsid w:val="69BB0F42"/>
    <w:rsid w:val="6A637494"/>
    <w:rsid w:val="6B3E7DF1"/>
    <w:rsid w:val="6BCF62E6"/>
    <w:rsid w:val="6CD3A16D"/>
    <w:rsid w:val="6D535020"/>
    <w:rsid w:val="6E5F49A6"/>
    <w:rsid w:val="6FFF37D2"/>
    <w:rsid w:val="70DE2EF1"/>
    <w:rsid w:val="7AFA17EA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453</Characters>
  <Lines>0</Lines>
  <Paragraphs>0</Paragraphs>
  <TotalTime>0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2026-02-09T03:38:47Z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754036D3A10A4F29A5CF0CE522558F3C_12</vt:lpwstr>
  </property>
</Properties>
</file>