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FDFA">
      <w:pPr>
        <w:spacing w:line="240" w:lineRule="auto"/>
        <w:ind w:firstLine="1807" w:firstLineChars="500"/>
        <w:jc w:val="both"/>
        <w:rPr>
          <w:b/>
          <w:bCs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康复教学计划表（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eastAsia="zh-CN"/>
        </w:rPr>
        <w:t>长期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--半年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）</w:t>
      </w:r>
    </w:p>
    <w:tbl>
      <w:tblPr>
        <w:tblStyle w:val="11"/>
        <w:tblW w:w="9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8"/>
        <w:gridCol w:w="755"/>
        <w:gridCol w:w="754"/>
        <w:gridCol w:w="1646"/>
        <w:gridCol w:w="2336"/>
        <w:gridCol w:w="691"/>
        <w:gridCol w:w="1476"/>
      </w:tblGrid>
      <w:tr w14:paraId="7DC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13" w:type="dxa"/>
            <w:noWrap w:val="0"/>
            <w:vAlign w:val="center"/>
          </w:tcPr>
          <w:p w14:paraId="63CE55E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1FCAF02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陈进达</w:t>
            </w:r>
          </w:p>
        </w:tc>
        <w:tc>
          <w:tcPr>
            <w:tcW w:w="755" w:type="dxa"/>
            <w:noWrap w:val="0"/>
            <w:vAlign w:val="center"/>
          </w:tcPr>
          <w:p w14:paraId="1FF4980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性别</w:t>
            </w:r>
          </w:p>
        </w:tc>
        <w:tc>
          <w:tcPr>
            <w:tcW w:w="754" w:type="dxa"/>
            <w:noWrap w:val="0"/>
            <w:vAlign w:val="center"/>
          </w:tcPr>
          <w:p w14:paraId="285EE85B">
            <w:pPr>
              <w:spacing w:line="240" w:lineRule="auto"/>
              <w:ind w:firstLine="210" w:firstLineChars="1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646" w:type="dxa"/>
            <w:noWrap w:val="0"/>
            <w:vAlign w:val="center"/>
          </w:tcPr>
          <w:p w14:paraId="7005A85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出生年月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FEF5108">
            <w:pPr>
              <w:spacing w:line="240" w:lineRule="auto"/>
              <w:ind w:firstLine="1260" w:firstLineChars="6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2011年8月24日</w:t>
            </w:r>
          </w:p>
        </w:tc>
      </w:tr>
      <w:tr w14:paraId="6AB0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749A85A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制定日期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2AE582B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2026年1月16日</w:t>
            </w:r>
          </w:p>
        </w:tc>
        <w:tc>
          <w:tcPr>
            <w:tcW w:w="1646" w:type="dxa"/>
            <w:noWrap w:val="0"/>
            <w:vAlign w:val="center"/>
          </w:tcPr>
          <w:p w14:paraId="34B5E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计划参与者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3D216D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乐蒋英、陈进达妈妈</w:t>
            </w:r>
          </w:p>
        </w:tc>
      </w:tr>
      <w:tr w14:paraId="3BFE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13" w:type="dxa"/>
            <w:noWrap w:val="0"/>
            <w:vAlign w:val="center"/>
          </w:tcPr>
          <w:p w14:paraId="10766A2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实施者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65161C2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乐蒋英</w:t>
            </w:r>
          </w:p>
        </w:tc>
        <w:tc>
          <w:tcPr>
            <w:tcW w:w="1646" w:type="dxa"/>
            <w:noWrap w:val="0"/>
            <w:vAlign w:val="center"/>
          </w:tcPr>
          <w:p w14:paraId="3271F68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4"/>
                <w:highlight w:val="none"/>
              </w:rPr>
              <w:t>实施起止日期</w:t>
            </w:r>
          </w:p>
        </w:tc>
        <w:tc>
          <w:tcPr>
            <w:tcW w:w="4503" w:type="dxa"/>
            <w:gridSpan w:val="3"/>
            <w:noWrap w:val="0"/>
            <w:vAlign w:val="center"/>
          </w:tcPr>
          <w:p w14:paraId="420441D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2026年1月19日-2026年6月31日</w:t>
            </w:r>
          </w:p>
        </w:tc>
      </w:tr>
      <w:tr w14:paraId="57D1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13" w:type="dxa"/>
            <w:noWrap w:val="0"/>
            <w:vAlign w:val="top"/>
          </w:tcPr>
          <w:p w14:paraId="77E68D27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康复领域</w:t>
            </w:r>
          </w:p>
        </w:tc>
        <w:tc>
          <w:tcPr>
            <w:tcW w:w="2427" w:type="dxa"/>
            <w:gridSpan w:val="3"/>
            <w:noWrap w:val="0"/>
            <w:vAlign w:val="center"/>
          </w:tcPr>
          <w:p w14:paraId="351382E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长期目标</w:t>
            </w:r>
          </w:p>
        </w:tc>
        <w:tc>
          <w:tcPr>
            <w:tcW w:w="3982" w:type="dxa"/>
            <w:gridSpan w:val="2"/>
            <w:noWrap w:val="0"/>
            <w:vAlign w:val="center"/>
          </w:tcPr>
          <w:p w14:paraId="1C034F8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短期目标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91" w:type="dxa"/>
            <w:noWrap w:val="0"/>
            <w:vAlign w:val="center"/>
          </w:tcPr>
          <w:p w14:paraId="7FB97BBF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课程形式</w:t>
            </w:r>
          </w:p>
        </w:tc>
        <w:tc>
          <w:tcPr>
            <w:tcW w:w="1476" w:type="dxa"/>
            <w:noWrap w:val="0"/>
            <w:vAlign w:val="center"/>
          </w:tcPr>
          <w:p w14:paraId="69FFFA1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4"/>
                <w:highlight w:val="none"/>
              </w:rPr>
              <w:t>起止日期</w:t>
            </w:r>
          </w:p>
        </w:tc>
      </w:tr>
      <w:tr w14:paraId="2C76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155DE2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生活自理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282B278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1.提升生活自理能力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38431F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1.1学会区分内搭与外套、理解穿衣层次（先内后外）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FC7DF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283B5E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047B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3F69C28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401D22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F2CAC6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1.2独立完成1-2步穿衣序列（T恤-外套）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760E79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3CB8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46FB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32C630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2EC3518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0F5080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1.3巩固穿衣技能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1D1695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0CB3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73C4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21135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75A7A9E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DDB08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1.4区分衣服的标签内外穿搭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5B8C42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44AEB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2026.4-5</w:t>
            </w:r>
          </w:p>
        </w:tc>
      </w:tr>
      <w:tr w14:paraId="0D71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50CF43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588DAF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DDCE9B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1.5独立完成穿衣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1C82F1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EE0BC1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027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BA4ED0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语言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43D911D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1.发展功能性沟通与自我需求表达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1DCEDB7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1.1使用手势进行提要求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52733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个训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309EC9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2026.1-2</w:t>
            </w:r>
          </w:p>
        </w:tc>
      </w:tr>
      <w:tr w14:paraId="2F78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8A8511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0B6E7BC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29F565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1.2使用手势＋语言进行提要求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978BDF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83612A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2356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836762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720774F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774C41E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1.3使用手势＋语言+眼神进行提要求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7B4FDB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DEA866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</w:t>
            </w:r>
          </w:p>
        </w:tc>
      </w:tr>
      <w:tr w14:paraId="7D46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066C7F7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03D1B2C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2.回应简单的生活问题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25AC1C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2.1使用是或不是进行回应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6B08C7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C3A333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7FA5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7C8506C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2C0A361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EFB9D5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2.2回应选择性提问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CBF2CF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50F194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0037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708766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390150B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768F57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2.3理解有、或没有并回应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19CCFF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E2560F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0187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0371CCB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7190CD6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251AB3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2.4理解想、不想并回应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6DF676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34C82A6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45D4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1FD8258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认知</w:t>
            </w:r>
          </w:p>
        </w:tc>
        <w:tc>
          <w:tcPr>
            <w:tcW w:w="2427" w:type="dxa"/>
            <w:gridSpan w:val="3"/>
            <w:vMerge w:val="restart"/>
            <w:shd w:val="clear" w:color="auto" w:fill="auto"/>
            <w:noWrap w:val="0"/>
            <w:vAlign w:val="center"/>
          </w:tcPr>
          <w:p w14:paraId="15E6E0D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1.减少问题行为（自我刺激）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32E73F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1.1注意力与配合训练：呼名反应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50279C9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46BFCC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75A9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282131F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D44B64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DBE03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1.2使用中断-转移策略吸引孩子看物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2AC249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54AF18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3C84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7026AF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EC2EA1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A2F65F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1.3使用中断-转移策略吸引孩子看人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4F5A67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4755F0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2185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3CCF10B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96A74C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C9CAF2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1.4提供代替性感官活动（触觉刷、手机视觉光线刺激）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458F6B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9495D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</w:t>
            </w:r>
          </w:p>
        </w:tc>
      </w:tr>
      <w:tr w14:paraId="36E5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53CF46B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4467A33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03DFEB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1.5教授自我调节（教孩子说：停/休息）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24B176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C8A1E2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2025.5-6</w:t>
            </w:r>
          </w:p>
        </w:tc>
      </w:tr>
      <w:tr w14:paraId="7691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49606B9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2F1778B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2.认识熟悉的人及职业人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0BA2694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2.1认识身边的人-妹妹、奶奶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D3D566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74D9FA7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1BB7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14791AF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3FCB58EF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CF47A44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2.2认识学校的人-任课老师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5FF72E1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6B426F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0846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6401E4B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7EF86A3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626C1B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2.3认识亲戚-叔叔阿姨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D3CDD3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CC78C9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2026.3-4</w:t>
            </w:r>
          </w:p>
        </w:tc>
      </w:tr>
      <w:tr w14:paraId="450C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tcBorders/>
            <w:noWrap w:val="0"/>
            <w:vAlign w:val="center"/>
          </w:tcPr>
          <w:p w14:paraId="5235D66E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tcBorders/>
            <w:noWrap w:val="0"/>
            <w:vAlign w:val="center"/>
          </w:tcPr>
          <w:p w14:paraId="086FE15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7830EF5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2.5认识职业人物-医生、老师、消防员、警察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4ADD208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06778C5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2026.5-6</w:t>
            </w:r>
          </w:p>
        </w:tc>
      </w:tr>
      <w:tr w14:paraId="5014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4FA9550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社交</w:t>
            </w:r>
          </w:p>
        </w:tc>
        <w:tc>
          <w:tcPr>
            <w:tcW w:w="2427" w:type="dxa"/>
            <w:gridSpan w:val="3"/>
            <w:vMerge w:val="restart"/>
            <w:noWrap w:val="0"/>
            <w:vAlign w:val="center"/>
          </w:tcPr>
          <w:p w14:paraId="028DED0A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1.增强对人的关注与互动意愿</w:t>
            </w: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3E543B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1.1进行共享注意力的游戏（拍气球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7FA8CF1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39605B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5780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8567F5B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6FDE965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555AAB4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1.2回应简单的指令（扔垃圾、穿衣服、坐好、捡起来、拿物品）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253EAEA4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1D3A324C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2026.2-3</w:t>
            </w:r>
          </w:p>
        </w:tc>
      </w:tr>
      <w:tr w14:paraId="04BA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24DBC58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66BE2C3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766CFBF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1.3进行简单的配合游戏（盖雪花片）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3F47FD35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2FF38F57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2026.4-5</w:t>
            </w:r>
          </w:p>
        </w:tc>
      </w:tr>
      <w:tr w14:paraId="5505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74EFB17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5858B681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7046C4E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1.3进行看天花板的游戏（摘果子）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FA9E0C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46A3935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2026.6</w:t>
            </w:r>
          </w:p>
        </w:tc>
      </w:tr>
      <w:tr w14:paraId="6161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151FE2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27" w:type="dxa"/>
            <w:gridSpan w:val="3"/>
            <w:vMerge w:val="continue"/>
            <w:shd w:val="clear" w:color="auto" w:fill="auto"/>
            <w:noWrap w:val="0"/>
            <w:vAlign w:val="center"/>
          </w:tcPr>
          <w:p w14:paraId="1B66B0F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CFE3DD3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1.4进行运蔬菜的游戏（听指令）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2667B70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33A459A8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2026.1</w:t>
            </w:r>
          </w:p>
        </w:tc>
      </w:tr>
      <w:tr w14:paraId="60AC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7461DCFD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0309572B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44C27F6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1.5进行社交小游戏（扣小球）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6A7EC9FD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52965206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2026.2</w:t>
            </w:r>
          </w:p>
        </w:tc>
      </w:tr>
      <w:tr w14:paraId="5A85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6236BB6A">
            <w:pPr>
              <w:spacing w:line="240" w:lineRule="auto"/>
              <w:ind w:firstLine="0" w:firstLineChars="0"/>
            </w:pPr>
          </w:p>
        </w:tc>
        <w:tc>
          <w:tcPr>
            <w:tcW w:w="2427" w:type="dxa"/>
            <w:gridSpan w:val="3"/>
            <w:vMerge w:val="continue"/>
            <w:noWrap w:val="0"/>
            <w:vAlign w:val="center"/>
          </w:tcPr>
          <w:p w14:paraId="20141F40">
            <w:pPr>
              <w:spacing w:line="240" w:lineRule="auto"/>
              <w:ind w:firstLine="0" w:firstLineChars="0"/>
              <w:jc w:val="both"/>
            </w:pPr>
          </w:p>
        </w:tc>
        <w:tc>
          <w:tcPr>
            <w:tcW w:w="3982" w:type="dxa"/>
            <w:gridSpan w:val="2"/>
            <w:shd w:val="clear" w:color="auto" w:fill="auto"/>
            <w:noWrap w:val="0"/>
            <w:vAlign w:val="center"/>
          </w:tcPr>
          <w:p w14:paraId="2DD3AD09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1.6进行社交小游戏（钓鱼）</w:t>
            </w:r>
          </w:p>
        </w:tc>
        <w:tc>
          <w:tcPr>
            <w:tcW w:w="691" w:type="dxa"/>
            <w:shd w:val="clear" w:color="auto" w:fill="auto"/>
            <w:noWrap w:val="0"/>
            <w:vAlign w:val="center"/>
          </w:tcPr>
          <w:p w14:paraId="048463AB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 w14:paraId="66176E9A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2026.3</w:t>
            </w:r>
          </w:p>
        </w:tc>
      </w:tr>
      <w:tr w14:paraId="3BC2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689" w:type="dxa"/>
            <w:gridSpan w:val="8"/>
            <w:noWrap w:val="0"/>
            <w:vAlign w:val="center"/>
          </w:tcPr>
          <w:p w14:paraId="6BDB20E2">
            <w:pPr>
              <w:spacing w:line="240" w:lineRule="auto"/>
              <w:ind w:firstLine="1050" w:firstLineChars="500"/>
              <w:jc w:val="both"/>
              <w:rPr>
                <w:rFonts w:hint="default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家长意见：                                                     日期</w:t>
            </w:r>
          </w:p>
        </w:tc>
      </w:tr>
    </w:tbl>
    <w:p w14:paraId="41D45C49">
      <w:pPr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sz w:val="36"/>
          <w:szCs w:val="36"/>
          <w:highlight w:val="none"/>
        </w:rPr>
      </w:pPr>
    </w:p>
    <w:p w14:paraId="7EE4D8D1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3D96696"/>
    <w:rsid w:val="04EF3956"/>
    <w:rsid w:val="05137986"/>
    <w:rsid w:val="07011CC2"/>
    <w:rsid w:val="07644792"/>
    <w:rsid w:val="09284798"/>
    <w:rsid w:val="0B9F3D21"/>
    <w:rsid w:val="0F2B6FD9"/>
    <w:rsid w:val="0F9D4A1B"/>
    <w:rsid w:val="106F460A"/>
    <w:rsid w:val="11C40985"/>
    <w:rsid w:val="13086650"/>
    <w:rsid w:val="16E836E3"/>
    <w:rsid w:val="183C240D"/>
    <w:rsid w:val="19520625"/>
    <w:rsid w:val="1AA24D9F"/>
    <w:rsid w:val="1AD079FC"/>
    <w:rsid w:val="1BB2184F"/>
    <w:rsid w:val="1C784846"/>
    <w:rsid w:val="212E3725"/>
    <w:rsid w:val="25900E53"/>
    <w:rsid w:val="25C40AFC"/>
    <w:rsid w:val="27C67ACB"/>
    <w:rsid w:val="282B09BF"/>
    <w:rsid w:val="28DA2E89"/>
    <w:rsid w:val="2A4254F9"/>
    <w:rsid w:val="2AC24A4E"/>
    <w:rsid w:val="2D1F32F4"/>
    <w:rsid w:val="2E341561"/>
    <w:rsid w:val="30FC01F6"/>
    <w:rsid w:val="323B4D81"/>
    <w:rsid w:val="32BF2D77"/>
    <w:rsid w:val="32D81743"/>
    <w:rsid w:val="33D04FF1"/>
    <w:rsid w:val="34B70380"/>
    <w:rsid w:val="381C5BAC"/>
    <w:rsid w:val="387D203D"/>
    <w:rsid w:val="39F94DC1"/>
    <w:rsid w:val="3AE174A3"/>
    <w:rsid w:val="3E72445E"/>
    <w:rsid w:val="3F8F317C"/>
    <w:rsid w:val="421F4F76"/>
    <w:rsid w:val="43446334"/>
    <w:rsid w:val="44A84E71"/>
    <w:rsid w:val="44D22496"/>
    <w:rsid w:val="46565B5F"/>
    <w:rsid w:val="46712183"/>
    <w:rsid w:val="477DCE1E"/>
    <w:rsid w:val="47D430B3"/>
    <w:rsid w:val="485112E2"/>
    <w:rsid w:val="48971EFA"/>
    <w:rsid w:val="49283F30"/>
    <w:rsid w:val="4D956757"/>
    <w:rsid w:val="4E1E499E"/>
    <w:rsid w:val="4EE56FFE"/>
    <w:rsid w:val="537F7C8D"/>
    <w:rsid w:val="57392849"/>
    <w:rsid w:val="573E1E21"/>
    <w:rsid w:val="59B241EC"/>
    <w:rsid w:val="5B487E91"/>
    <w:rsid w:val="5C052CF9"/>
    <w:rsid w:val="5CF9550F"/>
    <w:rsid w:val="5EFEBDE8"/>
    <w:rsid w:val="68CA2609"/>
    <w:rsid w:val="68CC1AED"/>
    <w:rsid w:val="69BB0F42"/>
    <w:rsid w:val="6A590DE0"/>
    <w:rsid w:val="6A637494"/>
    <w:rsid w:val="6BCF62E6"/>
    <w:rsid w:val="6C0B610A"/>
    <w:rsid w:val="6CD3A16D"/>
    <w:rsid w:val="6D535020"/>
    <w:rsid w:val="6E5F49A6"/>
    <w:rsid w:val="6F6C3363"/>
    <w:rsid w:val="6FFF37D2"/>
    <w:rsid w:val="70A23EAA"/>
    <w:rsid w:val="70DE2EF1"/>
    <w:rsid w:val="73847B1B"/>
    <w:rsid w:val="790970F9"/>
    <w:rsid w:val="799D05BD"/>
    <w:rsid w:val="7BD217F3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573</Words>
  <Characters>766</Characters>
  <Lines>0</Lines>
  <Paragraphs>0</Paragraphs>
  <TotalTime>36</TotalTime>
  <ScaleCrop>false</ScaleCrop>
  <LinksUpToDate>false</LinksUpToDate>
  <CharactersWithSpaces>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2026-01-20T08:28:52Z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08103E8F46054AFAAC244B955F478B03_12</vt:lpwstr>
  </property>
</Properties>
</file>