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_1_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张睿泓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2026年1月10日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乐蒋英及张睿泓妈妈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生活自理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BA6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1.降低双侧肌张力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2936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19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26A5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2.增强运动控制与协调性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18D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541E">
            <w:pPr>
              <w:spacing w:line="240" w:lineRule="auto"/>
              <w:ind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语言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66005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1.表达自我需求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5F3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382C6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2.强化语言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C2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1255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917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268E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1.听从1步指令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2FE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6EA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8AF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1B26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BB2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C89F1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2.完成简单的认知理解小游戏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ED0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2.1盖住雪花片（手指那个盖那个、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066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77E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72C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39E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A684A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7EA7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65E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A0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5D0A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A1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EAB50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8293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6AC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0D8C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688AAFC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66776BF8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0572604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FEDF965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715E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4E1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1F8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张睿泓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4AB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0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008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DE6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4B9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3B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1BB8485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74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DD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0E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C4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87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1.10</w:t>
            </w:r>
          </w:p>
        </w:tc>
      </w:tr>
      <w:tr w14:paraId="7D1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5529A56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23B366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图片交换系统、地垫、枕头、雪花片、杯子、</w:t>
            </w:r>
          </w:p>
        </w:tc>
      </w:tr>
      <w:tr w14:paraId="032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FE8FB3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5D12630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32B8B50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30B6D9B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206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B98E796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98516FA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5DBE9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1.10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E88BA9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D2756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29306C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9C187B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D7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0200F1D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72BB702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6357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794" w:type="dxa"/>
            <w:noWrap w:val="0"/>
            <w:vAlign w:val="center"/>
          </w:tcPr>
          <w:p w14:paraId="6ED0AC9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DC5E9E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CDEECE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39BA2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0550F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E1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94B4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F60E3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794" w:type="dxa"/>
            <w:noWrap w:val="0"/>
            <w:vAlign w:val="center"/>
          </w:tcPr>
          <w:p w14:paraId="759EA34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81624F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0044C9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2BB34C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0277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BA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3ECBA0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8F42B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794" w:type="dxa"/>
            <w:noWrap w:val="0"/>
            <w:vAlign w:val="center"/>
          </w:tcPr>
          <w:p w14:paraId="33F374F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986FE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4C4559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8DC30F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EEA1B2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E6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CE0F5F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EAB24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794" w:type="dxa"/>
            <w:noWrap w:val="0"/>
            <w:vAlign w:val="center"/>
          </w:tcPr>
          <w:p w14:paraId="60242A6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02C79E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5BFE2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609AB7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DCEEC0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B5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24DBECA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7F1D5F4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794" w:type="dxa"/>
            <w:noWrap w:val="0"/>
            <w:vAlign w:val="center"/>
          </w:tcPr>
          <w:p w14:paraId="637E74B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DC4879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871DB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2BD61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26295A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E4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4453B3F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A8F3B5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2.1盖住雪花片（手指那个盖那个）</w:t>
            </w:r>
          </w:p>
        </w:tc>
        <w:tc>
          <w:tcPr>
            <w:tcW w:w="794" w:type="dxa"/>
            <w:noWrap w:val="0"/>
            <w:vAlign w:val="center"/>
          </w:tcPr>
          <w:p w14:paraId="727A86E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2201A4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5B37FF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11245E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8661B2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AA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F36B8A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05918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794" w:type="dxa"/>
            <w:noWrap w:val="0"/>
            <w:vAlign w:val="center"/>
          </w:tcPr>
          <w:p w14:paraId="60B9D8A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8EF0C4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8EC436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18DC66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6E01BC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BB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C0AA33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D1585C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794" w:type="dxa"/>
            <w:noWrap w:val="0"/>
            <w:vAlign w:val="center"/>
          </w:tcPr>
          <w:p w14:paraId="63D0739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E41B23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7D2D83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87EB92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BB74DE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A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752D58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48F6038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2AFF323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4C43ECD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本周孩子进行生活自理康复肌张力拉伸时、孩子下肢的肌张力较高、会有紧张感、如：在进行伸髋伸膝高抬腿时会出现上半身运动代偿、练习单韵母a/u/i时会出现唇型变化不协调、大部分发音为：啊、吧；但在听从一步指令时执行能力不错、如：扔垃圾。</w:t>
            </w:r>
          </w:p>
        </w:tc>
      </w:tr>
    </w:tbl>
    <w:p w14:paraId="3CB0066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7267286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1143FA6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2E9B782"/>
    <w:p w14:paraId="6AB8AC3A"/>
    <w:p w14:paraId="2AED919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87949D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A1E575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B751F4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BDC471A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344B5FD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424F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0B31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E90A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张睿泓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35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44E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D263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1F3F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54E0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8939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0283B3D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DCB6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557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FFF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E1DA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A9AC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1.17</w:t>
            </w:r>
          </w:p>
        </w:tc>
      </w:tr>
      <w:tr w14:paraId="2FBA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60C22A7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shd w:val="clear" w:color="auto" w:fill="auto"/>
            <w:noWrap w:val="0"/>
            <w:vAlign w:val="center"/>
          </w:tcPr>
          <w:p w14:paraId="0FE53B0B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图片交换系统、地垫、枕头、雪花片、杯子、</w:t>
            </w:r>
          </w:p>
        </w:tc>
      </w:tr>
      <w:tr w14:paraId="1C23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7178EB0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617A566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  <w:p w14:paraId="2F32525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748CE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vMerge w:val="restart"/>
            <w:shd w:val="clear" w:color="auto" w:fill="auto"/>
            <w:noWrap w:val="0"/>
            <w:vAlign w:val="center"/>
          </w:tcPr>
          <w:p w14:paraId="516DC79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  <w:p w14:paraId="278FC11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gridSpan w:val="6"/>
            <w:shd w:val="clear" w:color="auto" w:fill="auto"/>
            <w:noWrap w:val="0"/>
            <w:vAlign w:val="center"/>
          </w:tcPr>
          <w:p w14:paraId="6F0E77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159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74CBA18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49CCA0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6DB30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1.17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50B82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AACB8B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CB1032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76F082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A0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50E31BB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38E6012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  <w:p w14:paraId="2022938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6841F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FAC141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A8899C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708E69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A19EB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91638D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F7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80420C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D639D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1A0E10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309BF4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A521F4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D390A2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021941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5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D391B7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DD8BD8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2E24E4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FA1C4F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9BAB3B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A07844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1828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97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3EBEEC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5B625A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69A5B2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077B70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119815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C25BD2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3610EB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95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09E851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4C850D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71AA70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374521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57D6DE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145F53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5E21C5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5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6707C8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06B87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9CC21D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168EA8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432D63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1A907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771C5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88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073745E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C2D81C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0544F5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516875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E26ED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BC5304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12F3A4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9A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AED6ED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CA1739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67F5F4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C6FD71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814E44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F4BF61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E62C25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16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128DB01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39ACB6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0E3942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8E7CA85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孩子在本周的配合度欠佳、主要表现为：进行手法治疗时可以较好的给出髋关节阻力、在推墙活动上可以听从指令进行3个回合；对挪椅子的指令不能够较好的理解、需要辅助完成；但对盖住雪花片的游戏配合不错、可以看着老师的笔去盖住相应的雪花片。</w:t>
            </w:r>
          </w:p>
        </w:tc>
      </w:tr>
    </w:tbl>
    <w:p w14:paraId="5169E94E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0AF5950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2EC2823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216320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11D68D51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7A4F0F2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CFD5CD0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F10AD8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5A67A94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A6D97D2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27F5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1AD5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14FC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张睿泓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5381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075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A10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7CE8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626C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C52B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483F530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1F59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E0D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6A2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A5EC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5310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1.24</w:t>
            </w:r>
          </w:p>
        </w:tc>
      </w:tr>
      <w:tr w14:paraId="459D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65DECF6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shd w:val="clear" w:color="auto" w:fill="auto"/>
            <w:noWrap w:val="0"/>
            <w:vAlign w:val="center"/>
          </w:tcPr>
          <w:p w14:paraId="565D0EF6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图片交换系统、地垫、枕头、雪花片、杯子、</w:t>
            </w:r>
          </w:p>
        </w:tc>
      </w:tr>
      <w:tr w14:paraId="41B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CD693A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030ACAA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  <w:p w14:paraId="317B4AD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D96ACF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vMerge w:val="restart"/>
            <w:shd w:val="clear" w:color="auto" w:fill="auto"/>
            <w:noWrap w:val="0"/>
            <w:vAlign w:val="center"/>
          </w:tcPr>
          <w:p w14:paraId="6D1E54F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  <w:p w14:paraId="276ED9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gridSpan w:val="6"/>
            <w:shd w:val="clear" w:color="auto" w:fill="auto"/>
            <w:noWrap w:val="0"/>
            <w:vAlign w:val="center"/>
          </w:tcPr>
          <w:p w14:paraId="71D1519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5FF4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49B820E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3AC64B8C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102208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1.24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6F299D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D240FD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FE623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7F129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0B2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6183028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49FD1F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5D3330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17F914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54CF5D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0A2CD1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85FF9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1933D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4D6603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2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01D46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2289E68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FF9919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69A7F8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F371A7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3D9A7A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461C3A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3B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2867286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3E820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C89310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3EF5DC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03663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60C180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0F6E09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C9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288E78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6065F9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940AD4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C1EB13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D31693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A353D3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B93EDF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36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204C80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FE37E8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297A2E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17C10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3AFD98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7CF00E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8571C3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C9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269367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CBA2FC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DAAA32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25C861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472533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F6A281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625463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DD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555B4D9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198C9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32CA14A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16722F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1F29D9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716909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5E3484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35B9F36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26EAE59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A2800C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C39940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3FC1E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FDE06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63C49B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BB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322654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1E6D39E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0428DDC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7EE3B50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本周孩子的情绪稳定、能够在有需求时主动拉老师的手去按摩、在进行按摩时孩子会表现出开心、进行单韵母练习时孩子可以模仿a音、但对其他音需要大量的辅助、在进行盖雪花片时孩子可以较好的维持注意力。</w:t>
            </w:r>
          </w:p>
        </w:tc>
      </w:tr>
    </w:tbl>
    <w:p w14:paraId="0B74C473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4F77EC4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3FAE980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23B8F3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CBF091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388CBE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29A26C0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7B2B07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81A593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54711719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B1066A4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54D9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FAB2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15F5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张睿泓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5285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AD04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3995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CD38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</w:tr>
      <w:tr w14:paraId="185B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EC71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084B928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6C70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E1B8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96CC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7689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32AD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1.31</w:t>
            </w:r>
          </w:p>
        </w:tc>
      </w:tr>
      <w:tr w14:paraId="5E72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shd w:val="clear" w:color="auto" w:fill="auto"/>
            <w:noWrap w:val="0"/>
            <w:vAlign w:val="center"/>
          </w:tcPr>
          <w:p w14:paraId="6FE3B20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shd w:val="clear" w:color="auto" w:fill="auto"/>
            <w:noWrap w:val="0"/>
            <w:vAlign w:val="center"/>
          </w:tcPr>
          <w:p w14:paraId="2C9E67F3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图片交换系统、地垫、枕头、雪花片、杯子、</w:t>
            </w:r>
          </w:p>
        </w:tc>
      </w:tr>
      <w:tr w14:paraId="254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FF95DF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4D34421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  <w:p w14:paraId="3239AB6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  <w:p w14:paraId="37F3A31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vMerge w:val="restart"/>
            <w:shd w:val="clear" w:color="auto" w:fill="auto"/>
            <w:noWrap w:val="0"/>
            <w:vAlign w:val="center"/>
          </w:tcPr>
          <w:p w14:paraId="66A030A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  <w:p w14:paraId="2DAF379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gridSpan w:val="6"/>
            <w:shd w:val="clear" w:color="auto" w:fill="auto"/>
            <w:noWrap w:val="0"/>
            <w:vAlign w:val="center"/>
          </w:tcPr>
          <w:p w14:paraId="0A37515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621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1121004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6DF6199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4F004F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1.31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EE44C2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0BA55D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33CED1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825473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2427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5B7D5F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生活</w:t>
            </w:r>
          </w:p>
          <w:p w14:paraId="0F212F8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自理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95AF7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3F093A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828B80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26BD18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EDEC45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829648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2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C1705F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9F38DE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D1F040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C779A1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8DDF18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79DB57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F52FA6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D8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1D46471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CD3D5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8BA1D7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2A2417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EF3C43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CD92B7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3F228E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A7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611EA8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A41B2D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7A8132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1C1C3F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258D80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A81E81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D4698B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86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5367C26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认知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8AD173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480034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1BCA1E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04D041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B94FCC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65A9BB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79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800E58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97C91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D7817D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567FBA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CEC350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F0F37F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3F2E2B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13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1D97408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57F2FD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C5DFE1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74887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868115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34D64C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BB1B3F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A5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shd w:val="clear" w:color="auto" w:fill="auto"/>
            <w:noWrap w:val="0"/>
            <w:vAlign w:val="center"/>
          </w:tcPr>
          <w:p w14:paraId="0BC60A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CB42E5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2C2945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93F378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6CCFC7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23A7A0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D4CF4A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E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2B21C2A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539AF2A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5C21431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0448025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在本周孩子偶尔会出现情绪、大部分原因是未能得到需求、或逃避任务、如：进行听从环境指令时孩子会低头不做事情、引导后可以完成、在进行手法治疗时孩子比较享受。</w:t>
            </w:r>
          </w:p>
        </w:tc>
      </w:tr>
    </w:tbl>
    <w:p w14:paraId="0C63967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4D910D3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7CEC3965">
      <w:pPr>
        <w:spacing w:line="240" w:lineRule="atLeas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康复教学月总结记录表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1月）</w:t>
      </w:r>
    </w:p>
    <w:tbl>
      <w:tblPr>
        <w:tblStyle w:val="11"/>
        <w:tblW w:w="1595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5"/>
        <w:gridCol w:w="417"/>
        <w:gridCol w:w="417"/>
        <w:gridCol w:w="417"/>
        <w:gridCol w:w="417"/>
        <w:gridCol w:w="417"/>
        <w:gridCol w:w="418"/>
        <w:gridCol w:w="418"/>
        <w:gridCol w:w="418"/>
        <w:gridCol w:w="423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7"/>
      </w:tblGrid>
      <w:tr w14:paraId="0B4F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noWrap w:val="0"/>
            <w:vAlign w:val="center"/>
          </w:tcPr>
          <w:p w14:paraId="632338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975" w:type="dxa"/>
            <w:noWrap w:val="0"/>
            <w:vAlign w:val="center"/>
          </w:tcPr>
          <w:p w14:paraId="31C8F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张睿泓</w:t>
            </w:r>
          </w:p>
        </w:tc>
        <w:tc>
          <w:tcPr>
            <w:tcW w:w="417" w:type="dxa"/>
            <w:noWrap w:val="0"/>
            <w:vAlign w:val="center"/>
          </w:tcPr>
          <w:p w14:paraId="4563ED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E0A59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F94DC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19F99FE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2014年8月5日</w:t>
            </w:r>
          </w:p>
        </w:tc>
        <w:tc>
          <w:tcPr>
            <w:tcW w:w="423" w:type="dxa"/>
            <w:noWrap w:val="0"/>
            <w:vAlign w:val="center"/>
          </w:tcPr>
          <w:p w14:paraId="0CD320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1E6028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认知、语言、生活自理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1D51B8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授课老师</w:t>
            </w:r>
          </w:p>
        </w:tc>
        <w:tc>
          <w:tcPr>
            <w:tcW w:w="3344" w:type="dxa"/>
            <w:gridSpan w:val="8"/>
            <w:noWrap w:val="0"/>
            <w:vAlign w:val="center"/>
          </w:tcPr>
          <w:p w14:paraId="0C7E0F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0ADD6E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主管签名  </w:t>
            </w:r>
          </w:p>
        </w:tc>
        <w:tc>
          <w:tcPr>
            <w:tcW w:w="2517" w:type="dxa"/>
            <w:gridSpan w:val="6"/>
            <w:noWrap w:val="0"/>
            <w:vAlign w:val="center"/>
          </w:tcPr>
          <w:p w14:paraId="70FF4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 w14:paraId="4899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noWrap w:val="0"/>
            <w:vAlign w:val="center"/>
          </w:tcPr>
          <w:p w14:paraId="1822E3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领域</w:t>
            </w:r>
          </w:p>
        </w:tc>
        <w:tc>
          <w:tcPr>
            <w:tcW w:w="1975" w:type="dxa"/>
            <w:noWrap w:val="0"/>
            <w:vAlign w:val="center"/>
          </w:tcPr>
          <w:p w14:paraId="5E61B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训练内容</w:t>
            </w:r>
          </w:p>
        </w:tc>
        <w:tc>
          <w:tcPr>
            <w:tcW w:w="417" w:type="dxa"/>
            <w:noWrap w:val="0"/>
            <w:vAlign w:val="center"/>
          </w:tcPr>
          <w:p w14:paraId="50880E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dxa"/>
            <w:noWrap w:val="0"/>
            <w:vAlign w:val="center"/>
          </w:tcPr>
          <w:p w14:paraId="200E7A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dxa"/>
            <w:noWrap w:val="0"/>
            <w:vAlign w:val="center"/>
          </w:tcPr>
          <w:p w14:paraId="357163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dxa"/>
            <w:noWrap w:val="0"/>
            <w:vAlign w:val="center"/>
          </w:tcPr>
          <w:p w14:paraId="09A31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dxa"/>
            <w:noWrap w:val="0"/>
            <w:vAlign w:val="center"/>
          </w:tcPr>
          <w:p w14:paraId="7E0AFB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18" w:type="dxa"/>
            <w:noWrap w:val="0"/>
            <w:vAlign w:val="center"/>
          </w:tcPr>
          <w:p w14:paraId="1AB7C7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noWrap w:val="0"/>
            <w:vAlign w:val="center"/>
          </w:tcPr>
          <w:p w14:paraId="21D350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18" w:type="dxa"/>
            <w:noWrap w:val="0"/>
            <w:vAlign w:val="center"/>
          </w:tcPr>
          <w:p w14:paraId="52981C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3" w:type="dxa"/>
            <w:noWrap w:val="0"/>
            <w:vAlign w:val="center"/>
          </w:tcPr>
          <w:p w14:paraId="08524E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dxa"/>
            <w:noWrap w:val="0"/>
            <w:vAlign w:val="center"/>
          </w:tcPr>
          <w:p w14:paraId="1A643B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418" w:type="dxa"/>
            <w:noWrap w:val="0"/>
            <w:vAlign w:val="center"/>
          </w:tcPr>
          <w:p w14:paraId="72EE59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418" w:type="dxa"/>
            <w:noWrap w:val="0"/>
            <w:vAlign w:val="center"/>
          </w:tcPr>
          <w:p w14:paraId="0A4EB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418" w:type="dxa"/>
            <w:noWrap w:val="0"/>
            <w:vAlign w:val="center"/>
          </w:tcPr>
          <w:p w14:paraId="382226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418" w:type="dxa"/>
            <w:noWrap w:val="0"/>
            <w:vAlign w:val="center"/>
          </w:tcPr>
          <w:p w14:paraId="51A8DB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418" w:type="dxa"/>
            <w:noWrap w:val="0"/>
            <w:vAlign w:val="center"/>
          </w:tcPr>
          <w:p w14:paraId="5347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418" w:type="dxa"/>
            <w:noWrap w:val="0"/>
            <w:vAlign w:val="center"/>
          </w:tcPr>
          <w:p w14:paraId="3085D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418" w:type="dxa"/>
            <w:noWrap w:val="0"/>
            <w:vAlign w:val="center"/>
          </w:tcPr>
          <w:p w14:paraId="20AB8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418" w:type="dxa"/>
            <w:noWrap w:val="0"/>
            <w:vAlign w:val="center"/>
          </w:tcPr>
          <w:p w14:paraId="1BA69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418" w:type="dxa"/>
            <w:noWrap w:val="0"/>
            <w:vAlign w:val="center"/>
          </w:tcPr>
          <w:p w14:paraId="46C119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418" w:type="dxa"/>
            <w:noWrap w:val="0"/>
            <w:vAlign w:val="center"/>
          </w:tcPr>
          <w:p w14:paraId="033CF7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418" w:type="dxa"/>
            <w:noWrap w:val="0"/>
            <w:vAlign w:val="center"/>
          </w:tcPr>
          <w:p w14:paraId="6F81F7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418" w:type="dxa"/>
            <w:noWrap w:val="0"/>
            <w:vAlign w:val="center"/>
          </w:tcPr>
          <w:p w14:paraId="0D0ACC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18" w:type="dxa"/>
            <w:noWrap w:val="0"/>
            <w:vAlign w:val="center"/>
          </w:tcPr>
          <w:p w14:paraId="477D0E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418" w:type="dxa"/>
            <w:noWrap w:val="0"/>
            <w:vAlign w:val="center"/>
          </w:tcPr>
          <w:p w14:paraId="64E894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18" w:type="dxa"/>
            <w:noWrap w:val="0"/>
            <w:vAlign w:val="center"/>
          </w:tcPr>
          <w:p w14:paraId="027CDC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418" w:type="dxa"/>
            <w:noWrap w:val="0"/>
            <w:vAlign w:val="center"/>
          </w:tcPr>
          <w:p w14:paraId="2A815A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418" w:type="dxa"/>
            <w:noWrap w:val="0"/>
            <w:vAlign w:val="center"/>
          </w:tcPr>
          <w:p w14:paraId="21151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418" w:type="dxa"/>
            <w:noWrap w:val="0"/>
            <w:vAlign w:val="center"/>
          </w:tcPr>
          <w:p w14:paraId="7C9FAD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418" w:type="dxa"/>
            <w:noWrap w:val="0"/>
            <w:vAlign w:val="center"/>
          </w:tcPr>
          <w:p w14:paraId="285387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418" w:type="dxa"/>
            <w:noWrap w:val="0"/>
            <w:vAlign w:val="center"/>
          </w:tcPr>
          <w:p w14:paraId="1164B0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noWrap w:val="0"/>
            <w:vAlign w:val="center"/>
          </w:tcPr>
          <w:p w14:paraId="74A0C3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  <w:tr w14:paraId="1B6E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vMerge w:val="restart"/>
            <w:noWrap w:val="0"/>
            <w:vAlign w:val="center"/>
          </w:tcPr>
          <w:p w14:paraId="6EDD39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生活自理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8FACFB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417" w:type="dxa"/>
            <w:noWrap w:val="0"/>
            <w:vAlign w:val="center"/>
          </w:tcPr>
          <w:p w14:paraId="0EEA392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70DF4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C8698E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DD473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7EEBD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5EE083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27B2F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AD40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F249B7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0D313B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2E57DCD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8A60C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9480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2F4F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A6A69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37ADF5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B33A10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344F90F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E192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58B68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8A0C7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6773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1705B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8B2E71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63E35C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3D3C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FC5044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9814C7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B9188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FA259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056211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</w:tr>
      <w:tr w14:paraId="72A9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171DBA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71878C1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1.2肢体负重训练：站立位左手推墙</w:t>
            </w:r>
          </w:p>
        </w:tc>
        <w:tc>
          <w:tcPr>
            <w:tcW w:w="417" w:type="dxa"/>
            <w:noWrap w:val="0"/>
            <w:vAlign w:val="center"/>
          </w:tcPr>
          <w:p w14:paraId="59B354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5B3C3F1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F3862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61BFEF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B9AB27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C75126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F11F8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2DD41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BA1664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4ABC713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59684B7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F02D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D11A0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16BD88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30FAA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87DC6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118BD0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24A0E85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1EB95C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BA508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64766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D27A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E67491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847F1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1E7520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0CAFA8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5A805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567D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50C10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42D4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66BDF3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59EC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7A1F88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B6E8BE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417" w:type="dxa"/>
            <w:noWrap w:val="0"/>
            <w:vAlign w:val="center"/>
          </w:tcPr>
          <w:p w14:paraId="35672D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26466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8F1A71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FB4C51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EA1CB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FF34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99EE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D326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BB8D1E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67D7CB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CF0AB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386A9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F2F54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94C9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6D59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624B75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754ED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0338C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73FF55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6321D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E49E8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2CF3B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CA2BEC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CA32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2BCF22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F1A87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B203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4835D6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81C4A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751F3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0FB634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74B1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7A65D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C13634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1.2练习单韵母</w:t>
            </w:r>
          </w:p>
        </w:tc>
        <w:tc>
          <w:tcPr>
            <w:tcW w:w="417" w:type="dxa"/>
            <w:noWrap w:val="0"/>
            <w:vAlign w:val="center"/>
          </w:tcPr>
          <w:p w14:paraId="469D92C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1A5591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0294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77528B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7FDF72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C5B4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D87FF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44969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6B9173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21D7CA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3A85074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C86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14ACA8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2E2D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5BF7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3D7A2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BD81E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6D01E42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3E5EF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48E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07956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B7AC15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FB0BCF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E33BEE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  <w:tc>
          <w:tcPr>
            <w:tcW w:w="418" w:type="dxa"/>
            <w:noWrap w:val="0"/>
            <w:vAlign w:val="center"/>
          </w:tcPr>
          <w:p w14:paraId="3AB832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E7A43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1759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163BA0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FE0B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0EC4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6A138B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</w:tr>
      <w:tr w14:paraId="5E98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60F1D6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认知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3966E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417" w:type="dxa"/>
            <w:noWrap w:val="0"/>
            <w:vAlign w:val="center"/>
          </w:tcPr>
          <w:p w14:paraId="661977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1FEA6D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90189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8D8C60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DA1434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781C9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388994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B47D9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68579D2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6E7CE0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SM</w:t>
            </w:r>
          </w:p>
        </w:tc>
        <w:tc>
          <w:tcPr>
            <w:tcW w:w="418" w:type="dxa"/>
            <w:noWrap w:val="0"/>
            <w:vAlign w:val="center"/>
          </w:tcPr>
          <w:p w14:paraId="3AFC46E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3336D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9EE663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B3CE9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F29C4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1B24B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B00DDB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7A4E506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5EF77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5FBFE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DDAF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51DE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11C90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9A701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5F766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34A8B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BB3F7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CF2A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5B0B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948D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19E31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P</w:t>
            </w:r>
          </w:p>
        </w:tc>
      </w:tr>
      <w:tr w14:paraId="29FB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2D9BD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A4FB39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2.1盖住雪花片（手指那个盖那个）</w:t>
            </w:r>
          </w:p>
        </w:tc>
        <w:tc>
          <w:tcPr>
            <w:tcW w:w="417" w:type="dxa"/>
            <w:noWrap w:val="0"/>
            <w:vAlign w:val="center"/>
          </w:tcPr>
          <w:p w14:paraId="44414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4EE555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AE4A52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0E306D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A5B73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0905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266F9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7B68C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32263D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29C766F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VG</w:t>
            </w:r>
          </w:p>
        </w:tc>
        <w:tc>
          <w:tcPr>
            <w:tcW w:w="418" w:type="dxa"/>
            <w:noWrap w:val="0"/>
            <w:vAlign w:val="center"/>
          </w:tcPr>
          <w:p w14:paraId="75C5D18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0580F3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7D827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03444E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5B9F9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5528EC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702BBA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6DC60E4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4DD60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9226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D5644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87E9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00D012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E308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564FA5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1A89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15FE7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10D47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410C46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6C8F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1B48A5B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</w:tr>
      <w:tr w14:paraId="7825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4FB378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0E8FA0A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2.2盖住雪花片；盖住说出的颜色</w:t>
            </w:r>
          </w:p>
        </w:tc>
        <w:tc>
          <w:tcPr>
            <w:tcW w:w="417" w:type="dxa"/>
            <w:noWrap w:val="0"/>
            <w:vAlign w:val="center"/>
          </w:tcPr>
          <w:p w14:paraId="50837C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9A22C2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057743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9BB837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749D41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52CC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EA936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AFC89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99F0D1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785ED23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ACB5B4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255F0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5A8FA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4C730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D6A5D6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D1454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5E4E41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37765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15C2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51302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86C35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C2BAE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D48B12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4CAFAE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2FA8E8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7D210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54BD9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892CC3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635658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D01B8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729AC9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</w:tr>
      <w:tr w14:paraId="5F61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850C2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08AB51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2.3盖住雪花片；跟随盖颜色</w:t>
            </w:r>
          </w:p>
        </w:tc>
        <w:tc>
          <w:tcPr>
            <w:tcW w:w="417" w:type="dxa"/>
            <w:noWrap w:val="0"/>
            <w:vAlign w:val="center"/>
          </w:tcPr>
          <w:p w14:paraId="6CD61E8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301CDF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5DCAC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F04976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FC198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D1D70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A921BC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D4E6F1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9BAB40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28FE576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336ED5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71C8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92FEA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1E103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3F35E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92586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0C7D6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5EC8F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1E329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18AB8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25FF37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DA7AD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20ADC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5BD262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1AC13A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039D0D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D2A7B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227B4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DBFAA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465B8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29B3C6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</w:tr>
      <w:tr w14:paraId="712A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 w14:paraId="6CB9A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月总结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4A1E2D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480" w:firstLineChars="20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在本月孩子的情绪不错、只有在最后一周的时候发生了逃避的情绪、在学习上孩子的积极性可以在引导下调动起来、在认知上可以掌握部分、如：挪椅子、孩子会偷懒、但要求挪好时孩子也可以完成、在执行活动的速度上有待加强。</w:t>
            </w:r>
          </w:p>
        </w:tc>
      </w:tr>
      <w:tr w14:paraId="4D23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noWrap w:val="0"/>
            <w:vAlign w:val="center"/>
          </w:tcPr>
          <w:p w14:paraId="46F63E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家庭指导建议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40689E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D4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noWrap w:val="0"/>
            <w:vAlign w:val="center"/>
          </w:tcPr>
          <w:p w14:paraId="231A63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54F942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8599D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                                                                      签字：              日期：          </w:t>
            </w:r>
          </w:p>
        </w:tc>
      </w:tr>
    </w:tbl>
    <w:p w14:paraId="140910B7">
      <w:pPr>
        <w:tabs>
          <w:tab w:val="right" w:pos="14088"/>
        </w:tabs>
        <w:spacing w:line="240" w:lineRule="auto"/>
        <w:ind w:left="0" w:leftChars="0" w:firstLine="0" w:firstLineChars="0"/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√：独立完成  ×：未完成  S：语言提示   G：手势提示   M:示范辅助     V:视觉提示     P:肢体辅助</w:t>
      </w:r>
    </w:p>
    <w:p w14:paraId="4470CAC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DF1010"/>
    <w:rsid w:val="04510922"/>
    <w:rsid w:val="062E4A77"/>
    <w:rsid w:val="07011CC2"/>
    <w:rsid w:val="07644792"/>
    <w:rsid w:val="078065D8"/>
    <w:rsid w:val="08A57417"/>
    <w:rsid w:val="09284798"/>
    <w:rsid w:val="09A233BC"/>
    <w:rsid w:val="0A924382"/>
    <w:rsid w:val="0DE10621"/>
    <w:rsid w:val="0F2B6FD9"/>
    <w:rsid w:val="11B5604C"/>
    <w:rsid w:val="135760F6"/>
    <w:rsid w:val="13F54E26"/>
    <w:rsid w:val="15673B02"/>
    <w:rsid w:val="15AB60E4"/>
    <w:rsid w:val="17F3167D"/>
    <w:rsid w:val="18141FD9"/>
    <w:rsid w:val="183C240D"/>
    <w:rsid w:val="19F33BB6"/>
    <w:rsid w:val="1A051ADF"/>
    <w:rsid w:val="1AA24D9F"/>
    <w:rsid w:val="1B6603B7"/>
    <w:rsid w:val="1C532B52"/>
    <w:rsid w:val="1C6568C1"/>
    <w:rsid w:val="1C9A2A0F"/>
    <w:rsid w:val="1DED6B6E"/>
    <w:rsid w:val="1E124827"/>
    <w:rsid w:val="1EA9518B"/>
    <w:rsid w:val="1EE12E4B"/>
    <w:rsid w:val="1F1F369F"/>
    <w:rsid w:val="20E95D13"/>
    <w:rsid w:val="215D225D"/>
    <w:rsid w:val="217C26E3"/>
    <w:rsid w:val="23DF164F"/>
    <w:rsid w:val="268C786C"/>
    <w:rsid w:val="27FF7BCA"/>
    <w:rsid w:val="2860681B"/>
    <w:rsid w:val="28A27A61"/>
    <w:rsid w:val="28DA2E89"/>
    <w:rsid w:val="2A4254F9"/>
    <w:rsid w:val="2CD72E09"/>
    <w:rsid w:val="2D1F32F4"/>
    <w:rsid w:val="2F0B779C"/>
    <w:rsid w:val="30AE2EE2"/>
    <w:rsid w:val="323B4D81"/>
    <w:rsid w:val="32494863"/>
    <w:rsid w:val="33641229"/>
    <w:rsid w:val="34B70380"/>
    <w:rsid w:val="36810032"/>
    <w:rsid w:val="36A87741"/>
    <w:rsid w:val="3A575643"/>
    <w:rsid w:val="3AE174A3"/>
    <w:rsid w:val="3AE25855"/>
    <w:rsid w:val="3C2B6D87"/>
    <w:rsid w:val="40436D96"/>
    <w:rsid w:val="4091520E"/>
    <w:rsid w:val="416074D3"/>
    <w:rsid w:val="43446334"/>
    <w:rsid w:val="44817E8C"/>
    <w:rsid w:val="44A84E71"/>
    <w:rsid w:val="44B30262"/>
    <w:rsid w:val="473C453F"/>
    <w:rsid w:val="477DCE1E"/>
    <w:rsid w:val="47AB17F6"/>
    <w:rsid w:val="4C3E6663"/>
    <w:rsid w:val="4C40062D"/>
    <w:rsid w:val="4E353A96"/>
    <w:rsid w:val="4F3F2E1E"/>
    <w:rsid w:val="4F766114"/>
    <w:rsid w:val="4FF754A7"/>
    <w:rsid w:val="50245B70"/>
    <w:rsid w:val="51C63383"/>
    <w:rsid w:val="56BA7D0A"/>
    <w:rsid w:val="57315742"/>
    <w:rsid w:val="573E1E21"/>
    <w:rsid w:val="584645B6"/>
    <w:rsid w:val="5B487E91"/>
    <w:rsid w:val="5C9347A9"/>
    <w:rsid w:val="5CF9550F"/>
    <w:rsid w:val="5D4D19A0"/>
    <w:rsid w:val="5EFEBDE8"/>
    <w:rsid w:val="5FC01EE5"/>
    <w:rsid w:val="62436329"/>
    <w:rsid w:val="639C2195"/>
    <w:rsid w:val="64892A0D"/>
    <w:rsid w:val="668F1B3D"/>
    <w:rsid w:val="68CA2609"/>
    <w:rsid w:val="68CC1AED"/>
    <w:rsid w:val="69774BC3"/>
    <w:rsid w:val="69BB0F42"/>
    <w:rsid w:val="6A274783"/>
    <w:rsid w:val="6A637494"/>
    <w:rsid w:val="6BCF62E6"/>
    <w:rsid w:val="6C5807B4"/>
    <w:rsid w:val="6CD3A16D"/>
    <w:rsid w:val="6D535020"/>
    <w:rsid w:val="6E5F49A6"/>
    <w:rsid w:val="6EAA1247"/>
    <w:rsid w:val="6FFF37D2"/>
    <w:rsid w:val="70DE2EF1"/>
    <w:rsid w:val="746F2FAE"/>
    <w:rsid w:val="750F66CA"/>
    <w:rsid w:val="773504DF"/>
    <w:rsid w:val="78F9125E"/>
    <w:rsid w:val="7C5F4108"/>
    <w:rsid w:val="7EB45827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2121</Words>
  <Characters>2376</Characters>
  <Lines>0</Lines>
  <Paragraphs>0</Paragraphs>
  <TotalTime>6</TotalTime>
  <ScaleCrop>false</ScaleCrop>
  <LinksUpToDate>false</LinksUpToDate>
  <CharactersWithSpaces>2619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2026-02-02T10:06:56Z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E2F27EF8DBE3445EBF102A3188B76923_12</vt:lpwstr>
  </property>
</Properties>
</file>