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32555">
      <w:pPr>
        <w:spacing w:line="240" w:lineRule="auto"/>
        <w:ind w:firstLine="0" w:firstLineChars="0"/>
        <w:jc w:val="center"/>
        <w:rPr>
          <w:rFonts w:hint="default" w:ascii="仿宋" w:hAnsi="仿宋" w:eastAsia="仿宋" w:cs="仿宋"/>
          <w:b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6"/>
          <w:szCs w:val="36"/>
        </w:rPr>
        <w:t>康复教学月计划表（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u w:val="single"/>
          <w:lang w:val="en-US" w:eastAsia="zh-CN"/>
        </w:rPr>
        <w:t>_2_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lang w:val="en-US" w:eastAsia="zh-CN"/>
        </w:rPr>
        <w:t>月计划</w:t>
      </w:r>
      <w:r>
        <w:rPr>
          <w:rFonts w:hint="eastAsia" w:ascii="仿宋" w:hAnsi="仿宋" w:eastAsia="仿宋" w:cs="仿宋"/>
          <w:b/>
          <w:color w:val="auto"/>
          <w:sz w:val="36"/>
          <w:szCs w:val="36"/>
        </w:rPr>
        <w:t>）</w:t>
      </w:r>
    </w:p>
    <w:tbl>
      <w:tblPr>
        <w:tblStyle w:val="11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970"/>
        <w:gridCol w:w="735"/>
        <w:gridCol w:w="878"/>
        <w:gridCol w:w="1517"/>
        <w:gridCol w:w="1208"/>
        <w:gridCol w:w="850"/>
        <w:gridCol w:w="1509"/>
      </w:tblGrid>
      <w:tr w14:paraId="1811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F2E01">
            <w:pPr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BD61C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张睿泓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CCAF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5256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17E14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6CDCD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2014年8月5日</w:t>
            </w:r>
          </w:p>
        </w:tc>
      </w:tr>
      <w:tr w14:paraId="2B2E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A6974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制定日期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7447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2026年1月31日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9F261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 xml:space="preserve">计划参与者 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B74A7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乐蒋英及张睿泓妈妈</w:t>
            </w:r>
          </w:p>
        </w:tc>
      </w:tr>
      <w:tr w14:paraId="50D7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F502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实施者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0F839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乐蒋英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C0AF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实施</w:t>
            </w:r>
          </w:p>
          <w:p w14:paraId="5F8B622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起止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682F6">
            <w:pPr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2026年2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</w:t>
            </w:r>
          </w:p>
        </w:tc>
      </w:tr>
      <w:tr w14:paraId="3D84D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7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7F6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康复</w:t>
            </w:r>
          </w:p>
          <w:p w14:paraId="14D79C4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5606A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长期目标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060E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短期目标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3D1B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课程</w:t>
            </w:r>
          </w:p>
          <w:p w14:paraId="09BD35AA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形式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D6B6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起止</w:t>
            </w:r>
          </w:p>
          <w:p w14:paraId="4DD63D1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日期</w:t>
            </w:r>
          </w:p>
        </w:tc>
      </w:tr>
      <w:tr w14:paraId="1FA1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CE493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生活自理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CBA6C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1.降低双侧肌张力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22936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1.1手法治疗：关节松动（轻柔牵伸左侧肩、肘、腕、髋、膝、踝等大关节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5F05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AF681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2026年2月1日-2026年2月28日</w:t>
            </w:r>
          </w:p>
        </w:tc>
      </w:tr>
      <w:tr w14:paraId="388E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F519D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D26A5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2.增强运动控制与协调性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118DD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1.2扶栏下蹲（左侧下肢承重），促进左侧肢体主动用力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BA7EF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C540D0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2026年2月1日-2026年2月28日</w:t>
            </w:r>
          </w:p>
        </w:tc>
      </w:tr>
      <w:tr w14:paraId="0BA4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8541E">
            <w:pPr>
              <w:spacing w:line="240" w:lineRule="auto"/>
              <w:ind w:firstLine="0" w:firstLineChars="0"/>
              <w:jc w:val="left"/>
              <w:rPr>
                <w:rFonts w:hint="eastAsia" w:eastAsia="微软雅黑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语言</w:t>
            </w: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566005">
            <w:pPr>
              <w:spacing w:line="240" w:lineRule="auto"/>
              <w:ind w:firstLine="0" w:firstLineChars="0"/>
              <w:jc w:val="left"/>
              <w:rPr>
                <w:rFonts w:hint="default" w:eastAsia="微软雅黑"/>
                <w:color w:val="auto"/>
                <w:sz w:val="2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1.表达自我需求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E5F3B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1.1在仿说下说出自我需求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6207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14781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2026年2月1日-2026年2月28日</w:t>
            </w:r>
          </w:p>
        </w:tc>
      </w:tr>
      <w:tr w14:paraId="700F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1009A">
            <w:pPr>
              <w:spacing w:line="240" w:lineRule="auto"/>
              <w:ind w:firstLine="0" w:firstLineChars="0"/>
              <w:jc w:val="left"/>
              <w:rPr>
                <w:rFonts w:hint="default" w:eastAsia="微软雅黑"/>
                <w:color w:val="auto"/>
                <w:lang w:val="en-US" w:eastAsia="zh-CN"/>
              </w:rPr>
            </w:pP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D382C6"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2.强化语言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78C20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1.2练习单韵母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1BC3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D6F1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2026年2月1日-2026年2月28日</w:t>
            </w:r>
          </w:p>
        </w:tc>
      </w:tr>
      <w:tr w14:paraId="1255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D917D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认知</w:t>
            </w: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4268EC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1.听从1步指令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52FE0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1.1听从一步粗大动作指令：（举手、踢腿、踏脚、叉腰、揉眼睛、洗头）等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036EA3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B8AF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2026年2月1日-2026年2月28日</w:t>
            </w:r>
          </w:p>
        </w:tc>
      </w:tr>
      <w:tr w14:paraId="1B26B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7BB26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83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3C89F1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2.完成简单的认知理解小游戏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9ED0A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2.1摘果子：练习抓握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80663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77E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2026年2月1日-2026年2月28日</w:t>
            </w:r>
          </w:p>
        </w:tc>
      </w:tr>
      <w:tr w14:paraId="72C3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F39E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7A684A4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77EA7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2.2摘果子：根据指示摘果子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C65E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0A0A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2026年2月1日-2026年2月28日</w:t>
            </w:r>
          </w:p>
        </w:tc>
      </w:tr>
      <w:tr w14:paraId="5D0A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0A14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1EAB50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98293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2.3摘果子：根据指令摘果子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6AC4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70D8C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2026年2月1日-2026年2月28日</w:t>
            </w:r>
          </w:p>
        </w:tc>
      </w:tr>
      <w:tr w14:paraId="6F1E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711" w:type="dxa"/>
            <w:noWrap w:val="0"/>
            <w:vAlign w:val="top"/>
          </w:tcPr>
          <w:p w14:paraId="688AAFC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41833CD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6DB9DCE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家长意见</w:t>
            </w:r>
          </w:p>
        </w:tc>
        <w:tc>
          <w:tcPr>
            <w:tcW w:w="8667" w:type="dxa"/>
            <w:gridSpan w:val="7"/>
            <w:noWrap w:val="0"/>
            <w:vAlign w:val="top"/>
          </w:tcPr>
          <w:p w14:paraId="58B4C24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20C4A4B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104561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45397AE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12EF3ABD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9B2D8A2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家长签字：</w:t>
            </w:r>
          </w:p>
        </w:tc>
      </w:tr>
    </w:tbl>
    <w:p w14:paraId="66776BF8">
      <w:pPr>
        <w:spacing w:line="240" w:lineRule="atLeast"/>
        <w:ind w:firstLine="0" w:firstLineChars="0"/>
        <w:jc w:val="both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</w:p>
    <w:p w14:paraId="27D6A469">
      <w:pPr>
        <w:rPr>
          <w:rFonts w:hint="default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4A232322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27439</dc:creator>
  <cp:lastModifiedBy>花花婆的❤️小粪球</cp:lastModifiedBy>
  <dcterms:modified xsi:type="dcterms:W3CDTF">2026-02-03T10:51:25Z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eyJoZGlkIjoiYWEzYjkwOTZlOTZmNTA2MjRmZTUxYTBkOTAwZWE5NWEiLCJ1c2VySWQiOiIzMzgwOTM3ODAifQ==</vt:lpwstr>
  </property>
  <property fmtid="{D5CDD505-2E9C-101B-9397-08002B2CF9AE}" pid="6" name="ICV">
    <vt:lpwstr>185775A0368243F28C034F696EB87DB4_12</vt:lpwstr>
  </property>
</Properties>
</file>