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FDFA">
      <w:pPr>
        <w:spacing w:line="240" w:lineRule="auto"/>
        <w:ind w:firstLine="1807" w:firstLineChars="500"/>
        <w:jc w:val="both"/>
        <w:rPr>
          <w:b/>
          <w:bCs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康复教学计划表（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长期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--半年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）</w:t>
      </w:r>
    </w:p>
    <w:tbl>
      <w:tblPr>
        <w:tblStyle w:val="11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18"/>
        <w:gridCol w:w="755"/>
        <w:gridCol w:w="754"/>
        <w:gridCol w:w="1646"/>
        <w:gridCol w:w="2336"/>
        <w:gridCol w:w="691"/>
        <w:gridCol w:w="1476"/>
      </w:tblGrid>
      <w:tr w14:paraId="7DC5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13" w:type="dxa"/>
            <w:noWrap w:val="0"/>
            <w:vAlign w:val="center"/>
          </w:tcPr>
          <w:p w14:paraId="63CE55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 w14:paraId="1FCAF02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叶萱妍</w:t>
            </w:r>
          </w:p>
        </w:tc>
        <w:tc>
          <w:tcPr>
            <w:tcW w:w="755" w:type="dxa"/>
            <w:noWrap w:val="0"/>
            <w:vAlign w:val="center"/>
          </w:tcPr>
          <w:p w14:paraId="1FF498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754" w:type="dxa"/>
            <w:noWrap w:val="0"/>
            <w:vAlign w:val="center"/>
          </w:tcPr>
          <w:p w14:paraId="285EE85B">
            <w:pPr>
              <w:spacing w:line="240" w:lineRule="auto"/>
              <w:ind w:firstLine="210" w:firstLineChars="1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1646" w:type="dxa"/>
            <w:noWrap w:val="0"/>
            <w:vAlign w:val="center"/>
          </w:tcPr>
          <w:p w14:paraId="7005A8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FEF5108">
            <w:pPr>
              <w:spacing w:line="240" w:lineRule="auto"/>
              <w:ind w:firstLine="1260" w:firstLineChars="6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2015年8月22日</w:t>
            </w:r>
          </w:p>
        </w:tc>
      </w:tr>
      <w:tr w14:paraId="6AB0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749A85A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制定日期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2AE582B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2026年1月4日</w:t>
            </w:r>
          </w:p>
        </w:tc>
        <w:tc>
          <w:tcPr>
            <w:tcW w:w="1646" w:type="dxa"/>
            <w:noWrap w:val="0"/>
            <w:vAlign w:val="center"/>
          </w:tcPr>
          <w:p w14:paraId="34B5E5D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计划参与者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3D216D5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乐蒋英、叶萱妍妈妈</w:t>
            </w:r>
          </w:p>
        </w:tc>
      </w:tr>
      <w:tr w14:paraId="3BF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10766A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实施者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65161C2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</w:t>
            </w:r>
          </w:p>
        </w:tc>
        <w:tc>
          <w:tcPr>
            <w:tcW w:w="1646" w:type="dxa"/>
            <w:noWrap w:val="0"/>
            <w:vAlign w:val="center"/>
          </w:tcPr>
          <w:p w14:paraId="3271F6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实施起止日期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20441D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2026年1月5日-2026年6月31日</w:t>
            </w:r>
          </w:p>
        </w:tc>
      </w:tr>
      <w:tr w14:paraId="57D1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13" w:type="dxa"/>
            <w:noWrap w:val="0"/>
            <w:vAlign w:val="top"/>
          </w:tcPr>
          <w:p w14:paraId="77E68D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康复领域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51382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长期目标</w:t>
            </w:r>
          </w:p>
        </w:tc>
        <w:tc>
          <w:tcPr>
            <w:tcW w:w="3982" w:type="dxa"/>
            <w:gridSpan w:val="2"/>
            <w:noWrap w:val="0"/>
            <w:vAlign w:val="center"/>
          </w:tcPr>
          <w:p w14:paraId="1C034F8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短期目标</w:t>
            </w:r>
            <w:bookmarkStart w:id="0" w:name="_GoBack"/>
            <w:bookmarkEnd w:id="0"/>
          </w:p>
        </w:tc>
        <w:tc>
          <w:tcPr>
            <w:tcW w:w="691" w:type="dxa"/>
            <w:noWrap w:val="0"/>
            <w:vAlign w:val="center"/>
          </w:tcPr>
          <w:p w14:paraId="7FB97B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课程形式</w:t>
            </w:r>
          </w:p>
        </w:tc>
        <w:tc>
          <w:tcPr>
            <w:tcW w:w="1476" w:type="dxa"/>
            <w:noWrap w:val="0"/>
            <w:vAlign w:val="center"/>
          </w:tcPr>
          <w:p w14:paraId="69FFFA1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起止日期</w:t>
            </w:r>
          </w:p>
        </w:tc>
      </w:tr>
      <w:tr w14:paraId="2C76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155DE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认知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6651023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1.读拼儿歌及古诗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38431F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读拼音古诗：山村、数字歌、对韵歌学儿歌</w:t>
            </w:r>
          </w:p>
        </w:tc>
        <w:tc>
          <w:tcPr>
            <w:tcW w:w="691" w:type="dxa"/>
            <w:noWrap w:val="0"/>
            <w:vAlign w:val="center"/>
          </w:tcPr>
          <w:p w14:paraId="31FC7DF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283B5E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047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F69C28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401D22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F2CAC6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读拼音古诗：画、小小的船、禾苗做操、竹子歌</w:t>
            </w:r>
          </w:p>
        </w:tc>
        <w:tc>
          <w:tcPr>
            <w:tcW w:w="691" w:type="dxa"/>
            <w:noWrap w:val="0"/>
            <w:vAlign w:val="center"/>
          </w:tcPr>
          <w:p w14:paraId="2760E79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3CB8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235C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F6095E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2219D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21C24B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1.3拼读儿歌：上学歌、刷牙歌、毛巾歌、彩虹桥</w:t>
            </w:r>
          </w:p>
        </w:tc>
        <w:tc>
          <w:tcPr>
            <w:tcW w:w="691" w:type="dxa"/>
            <w:noWrap w:val="0"/>
            <w:vAlign w:val="center"/>
          </w:tcPr>
          <w:p w14:paraId="22D683E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5D09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0752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FCFD88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4216F7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7A3FE3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1.4拼读儿歌：公园歌、春夏秋冬、认识宇宙、我爱自然</w:t>
            </w:r>
          </w:p>
        </w:tc>
        <w:tc>
          <w:tcPr>
            <w:tcW w:w="691" w:type="dxa"/>
            <w:noWrap w:val="0"/>
            <w:vAlign w:val="center"/>
          </w:tcPr>
          <w:p w14:paraId="6FAF40A7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BC9B078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2991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09AF6FA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C4E14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A35E8E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1.5拼读儿歌及古诗：认识水果、认识蔬菜、我爱吃饭、山居秋暝</w:t>
            </w:r>
          </w:p>
        </w:tc>
        <w:tc>
          <w:tcPr>
            <w:tcW w:w="691" w:type="dxa"/>
            <w:noWrap w:val="0"/>
            <w:vAlign w:val="center"/>
          </w:tcPr>
          <w:p w14:paraId="7A8CC4FE">
            <w:p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F4FA41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4397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31FF48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D6DA3C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1CDE3A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1.5拼读儿歌及古诗：量词歌、春晓、赠汪伦、静夜思</w:t>
            </w:r>
          </w:p>
        </w:tc>
        <w:tc>
          <w:tcPr>
            <w:tcW w:w="691" w:type="dxa"/>
            <w:noWrap w:val="0"/>
            <w:vAlign w:val="center"/>
          </w:tcPr>
          <w:p w14:paraId="71EA236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noWrap w:val="0"/>
            <w:vAlign w:val="center"/>
          </w:tcPr>
          <w:p w14:paraId="1128D62C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46FB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32C630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FEA05D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2.听写生字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F508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2.1听写简单的生字：耳、目、头、发等</w:t>
            </w:r>
          </w:p>
        </w:tc>
        <w:tc>
          <w:tcPr>
            <w:tcW w:w="691" w:type="dxa"/>
            <w:noWrap w:val="0"/>
            <w:vAlign w:val="center"/>
          </w:tcPr>
          <w:p w14:paraId="01D1695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0CB32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73C4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21135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5A7A9E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DDB08C0">
            <w:pPr>
              <w:tabs>
                <w:tab w:val="left" w:pos="3617"/>
              </w:tabs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听写简单的生字：园、星、短、雨等</w:t>
            </w:r>
          </w:p>
        </w:tc>
        <w:tc>
          <w:tcPr>
            <w:tcW w:w="691" w:type="dxa"/>
            <w:noWrap w:val="0"/>
            <w:vAlign w:val="center"/>
          </w:tcPr>
          <w:p w14:paraId="45B8C42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C44AE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0D71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50CF43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588DAF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DDCE9B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听写简单的生字：坐、闪、神、阳等</w:t>
            </w:r>
          </w:p>
        </w:tc>
        <w:tc>
          <w:tcPr>
            <w:tcW w:w="691" w:type="dxa"/>
            <w:noWrap w:val="0"/>
            <w:vAlign w:val="center"/>
          </w:tcPr>
          <w:p w14:paraId="31C82F1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EE0BC1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3D57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2B46A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2AEE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FF9CEF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听写简单的生字：师、金、照、古等</w:t>
            </w:r>
          </w:p>
        </w:tc>
        <w:tc>
          <w:tcPr>
            <w:tcW w:w="691" w:type="dxa"/>
            <w:noWrap w:val="0"/>
            <w:vAlign w:val="center"/>
          </w:tcPr>
          <w:p w14:paraId="22FD430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F9B353E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2746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00BC05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5DB889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B44394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听写简单的生字：多、好、远、近等</w:t>
            </w:r>
          </w:p>
        </w:tc>
        <w:tc>
          <w:tcPr>
            <w:tcW w:w="691" w:type="dxa"/>
            <w:noWrap w:val="0"/>
            <w:vAlign w:val="center"/>
          </w:tcPr>
          <w:p w14:paraId="6DD38A2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A3C79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2026.5-6</w:t>
            </w:r>
          </w:p>
        </w:tc>
      </w:tr>
      <w:tr w14:paraId="26AD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D5D056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6CCEEE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EBEAC8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听写简单的生字：宝、说、爱、家等</w:t>
            </w:r>
          </w:p>
        </w:tc>
        <w:tc>
          <w:tcPr>
            <w:tcW w:w="691" w:type="dxa"/>
            <w:noWrap w:val="0"/>
            <w:vAlign w:val="center"/>
          </w:tcPr>
          <w:p w14:paraId="538B61D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0D6155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0D73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B4D3ED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5DD9E24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3.句子填空词语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5C3A49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句子填空词语：如：小鸟在（天）空中飞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299B89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C888DD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1944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2CFD8F5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DDDA945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BDFA17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句子填空词语：如：星期天、我请好朋友（来）家里玩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3E4A275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B3852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635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B16E982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73F9A4A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A74D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3.3我家楼下住着果果弟弟、（他）是我的邻居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12FBCF8D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90B0B7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04C5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64FE5AC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E135BB7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0028F9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3.4（听）广播；（惊）喜；彩（色）等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665836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5979D53">
            <w:pPr>
              <w:spacing w:line="240" w:lineRule="auto"/>
              <w:ind w:left="0" w:leftChars="0" w:firstLine="0" w:firstLineChars="0"/>
              <w:jc w:val="both"/>
              <w:rPr>
                <w:rFonts w:hint="eastAsia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10B9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54CC95D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A74D194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BE5EE7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3.5铅笔头很（尖）、要小心。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283B70E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5D7FE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1B2C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D84959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BB8030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3C19966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3.6下雨天请把窗户（关）好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3D8FA3B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D392F3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027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4BA4ED0F">
            <w:pPr>
              <w:spacing w:line="240" w:lineRule="auto"/>
              <w:ind w:firstLine="0" w:firstLineChars="0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1196CE9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4.拼读生字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DCEDB7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2.1拼读生字：耳、目、头、发等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9527336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309EC9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7E08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48397FD5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15C215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9F95188">
            <w:pPr>
              <w:tabs>
                <w:tab w:val="left" w:pos="3617"/>
              </w:tabs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拼读生字：园、星、短、雨等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D91453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B8039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296B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742C3E0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1CE81F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507D34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拼读生字：坐、闪、神、阳等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604874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8CBB2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0B35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4654FD3D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6CDB289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B86338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拼读生字：师、金、照、古等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E71F26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15B1F0D">
            <w:pPr>
              <w:spacing w:line="240" w:lineRule="auto"/>
              <w:ind w:left="0" w:leftChars="0" w:firstLine="0" w:firstLineChars="0"/>
              <w:jc w:val="both"/>
              <w:rPr>
                <w:rFonts w:hint="eastAsia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006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51145CCA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D68CA42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6884000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拼读生字：多、好、远、近等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C0C6C8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9DFFC6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5139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30CBE26E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7587837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45F9B3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2.6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拼读生字：宝、说、爱、家等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184926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C3F400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45D4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1FD82589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448FBB81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5.学词语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2E73F0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5.1学词语：过来、进来、出门、合唱等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50279C9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46BFCC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75A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282131FF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44B646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DBE03E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5.2学词语：老年、孩童、钓鱼、花园等</w:t>
            </w:r>
          </w:p>
        </w:tc>
        <w:tc>
          <w:tcPr>
            <w:tcW w:w="691" w:type="dxa"/>
            <w:noWrap w:val="0"/>
            <w:vAlign w:val="center"/>
          </w:tcPr>
          <w:p w14:paraId="02AC2493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4AF18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3C84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37026AF4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EC2EA1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A2F65F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5.3学词语：树林、笔尖、真正、干净、彩虹、池塘等</w:t>
            </w:r>
          </w:p>
        </w:tc>
        <w:tc>
          <w:tcPr>
            <w:tcW w:w="691" w:type="dxa"/>
            <w:noWrap w:val="0"/>
            <w:vAlign w:val="center"/>
          </w:tcPr>
          <w:p w14:paraId="34F5A67A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4755F0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7C60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417EF82C">
            <w:pPr>
              <w:spacing w:line="240" w:lineRule="auto"/>
              <w:ind w:firstLine="0" w:firstLineChars="0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48CC7871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F9C3AD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5.4学词语：然后、保护、甜蜜、茄子等</w:t>
            </w:r>
          </w:p>
        </w:tc>
        <w:tc>
          <w:tcPr>
            <w:tcW w:w="691" w:type="dxa"/>
            <w:noWrap w:val="0"/>
            <w:vAlign w:val="center"/>
          </w:tcPr>
          <w:p w14:paraId="1B82E178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FC692A4">
            <w:pPr>
              <w:spacing w:line="240" w:lineRule="auto"/>
              <w:ind w:left="0" w:leftChars="0" w:firstLine="0" w:firstLineChars="0"/>
              <w:jc w:val="both"/>
              <w:rPr>
                <w:rFonts w:hint="default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175E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6BDCB51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E6D4C18">
            <w:pPr>
              <w:spacing w:line="240" w:lineRule="auto"/>
              <w:ind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B27D5C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5.5学词语：脆弱、软硬、面饼、饭菜等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5CF40E1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70F7E5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5980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7C9FB9B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DB973C6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3F9FC2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5.6学词语：营养、体育、信息、多余等</w:t>
            </w:r>
          </w:p>
        </w:tc>
        <w:tc>
          <w:tcPr>
            <w:tcW w:w="691" w:type="dxa"/>
            <w:noWrap w:val="0"/>
            <w:vAlign w:val="center"/>
          </w:tcPr>
          <w:p w14:paraId="53E68E5F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DFB3C1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7BB4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66224890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restart"/>
            <w:noWrap w:val="0"/>
            <w:vAlign w:val="center"/>
          </w:tcPr>
          <w:p w14:paraId="1E4888B6">
            <w:pPr>
              <w:spacing w:line="240" w:lineRule="auto"/>
              <w:ind w:firstLine="0" w:firstLineChars="0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6.反应能力、逻辑思维练习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1BDC236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6.1进行反应能力小游戏：抢飞机</w:t>
            </w:r>
          </w:p>
        </w:tc>
        <w:tc>
          <w:tcPr>
            <w:tcW w:w="691" w:type="dxa"/>
            <w:noWrap w:val="0"/>
            <w:vAlign w:val="center"/>
          </w:tcPr>
          <w:p w14:paraId="60D71F60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5AD495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2026.1</w:t>
            </w:r>
          </w:p>
        </w:tc>
      </w:tr>
      <w:tr w14:paraId="53CD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7F93B3CB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6FBE3EC7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112CA8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6.2进行反应能力小游戏：眼疾手快</w:t>
            </w:r>
          </w:p>
        </w:tc>
        <w:tc>
          <w:tcPr>
            <w:tcW w:w="691" w:type="dxa"/>
            <w:noWrap w:val="0"/>
            <w:vAlign w:val="center"/>
          </w:tcPr>
          <w:p w14:paraId="145FE1D1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E20847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2026.2</w:t>
            </w:r>
          </w:p>
        </w:tc>
      </w:tr>
      <w:tr w14:paraId="2DB5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75F4784F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27BA8183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2D7D33C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6.3进行反应能力小游戏：口令盖杯</w:t>
            </w:r>
          </w:p>
        </w:tc>
        <w:tc>
          <w:tcPr>
            <w:tcW w:w="691" w:type="dxa"/>
            <w:noWrap w:val="0"/>
            <w:vAlign w:val="center"/>
          </w:tcPr>
          <w:p w14:paraId="3B64C8E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A09949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2026.3</w:t>
            </w:r>
          </w:p>
        </w:tc>
      </w:tr>
      <w:tr w14:paraId="5E00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03C3E721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6E047E6D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91260A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6.4进行逻辑思维小游戏：躲猫猫（记忆）</w:t>
            </w:r>
          </w:p>
        </w:tc>
        <w:tc>
          <w:tcPr>
            <w:tcW w:w="691" w:type="dxa"/>
            <w:noWrap w:val="0"/>
            <w:vAlign w:val="center"/>
          </w:tcPr>
          <w:p w14:paraId="279BDDE4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3C63F21">
            <w:pPr>
              <w:spacing w:line="240" w:lineRule="auto"/>
              <w:ind w:left="0" w:leftChars="0" w:firstLine="0" w:firstLineChars="0"/>
              <w:jc w:val="both"/>
              <w:rPr>
                <w:rFonts w:hint="eastAsia" w:ascii="Arial" w:hAnsi="Arial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4"/>
                <w:lang w:val="en-US" w:eastAsia="zh-CN" w:bidi="ar-SA"/>
              </w:rPr>
              <w:t>2026.4</w:t>
            </w:r>
          </w:p>
        </w:tc>
      </w:tr>
      <w:tr w14:paraId="039C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1B6B9149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2CF42629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45250B4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6.5进行逻辑思维小游戏：数字抓小偷</w:t>
            </w:r>
          </w:p>
        </w:tc>
        <w:tc>
          <w:tcPr>
            <w:tcW w:w="691" w:type="dxa"/>
            <w:noWrap w:val="0"/>
            <w:vAlign w:val="center"/>
          </w:tcPr>
          <w:p w14:paraId="663B5C15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7CC603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2026.5</w:t>
            </w:r>
          </w:p>
        </w:tc>
      </w:tr>
      <w:tr w14:paraId="3B7C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12F17FD7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4101FFC9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056B6C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  <w:t>6.进行逻辑思维小游戏：多退少补</w:t>
            </w:r>
          </w:p>
        </w:tc>
        <w:tc>
          <w:tcPr>
            <w:tcW w:w="691" w:type="dxa"/>
            <w:noWrap w:val="0"/>
            <w:vAlign w:val="center"/>
          </w:tcPr>
          <w:p w14:paraId="29CE359A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846E9B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3BC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689" w:type="dxa"/>
            <w:gridSpan w:val="8"/>
            <w:noWrap w:val="0"/>
            <w:vAlign w:val="center"/>
          </w:tcPr>
          <w:p w14:paraId="6BDB20E2">
            <w:pPr>
              <w:spacing w:line="240" w:lineRule="auto"/>
              <w:ind w:firstLine="1050" w:firstLineChars="5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家长意见：                                                     日期</w:t>
            </w:r>
          </w:p>
        </w:tc>
      </w:tr>
    </w:tbl>
    <w:p w14:paraId="47F92DD0">
      <w:pPr>
        <w:spacing w:line="240" w:lineRule="auto"/>
        <w:ind w:firstLine="0" w:firstLineChars="0"/>
        <w:jc w:val="both"/>
        <w:rPr>
          <w:rFonts w:hint="eastAsia" w:ascii="仿宋" w:hAnsi="仿宋" w:eastAsia="仿宋" w:cs="仿宋"/>
          <w:b/>
          <w:sz w:val="36"/>
          <w:szCs w:val="36"/>
          <w:highlight w:val="none"/>
        </w:rPr>
      </w:pPr>
    </w:p>
    <w:p w14:paraId="7EE4D8D1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5137986"/>
    <w:rsid w:val="05B20F4D"/>
    <w:rsid w:val="07011CC2"/>
    <w:rsid w:val="07644792"/>
    <w:rsid w:val="09284798"/>
    <w:rsid w:val="0CAD44A6"/>
    <w:rsid w:val="0F2B6FD9"/>
    <w:rsid w:val="16E836E3"/>
    <w:rsid w:val="183C240D"/>
    <w:rsid w:val="19520625"/>
    <w:rsid w:val="1AA24D9F"/>
    <w:rsid w:val="1C784846"/>
    <w:rsid w:val="1E1E766F"/>
    <w:rsid w:val="212E3725"/>
    <w:rsid w:val="25900E53"/>
    <w:rsid w:val="25C40AFC"/>
    <w:rsid w:val="282B09BF"/>
    <w:rsid w:val="28DA2E89"/>
    <w:rsid w:val="28EF73BE"/>
    <w:rsid w:val="2A4254F9"/>
    <w:rsid w:val="2D1F32F4"/>
    <w:rsid w:val="2E341561"/>
    <w:rsid w:val="2EF7784D"/>
    <w:rsid w:val="30FC01F6"/>
    <w:rsid w:val="323B4D81"/>
    <w:rsid w:val="34B70380"/>
    <w:rsid w:val="3AE174A3"/>
    <w:rsid w:val="41760AA5"/>
    <w:rsid w:val="421F4F76"/>
    <w:rsid w:val="43446334"/>
    <w:rsid w:val="44A84E71"/>
    <w:rsid w:val="45156827"/>
    <w:rsid w:val="46565B5F"/>
    <w:rsid w:val="477DCE1E"/>
    <w:rsid w:val="48971EFA"/>
    <w:rsid w:val="496549D1"/>
    <w:rsid w:val="4DD76D6F"/>
    <w:rsid w:val="4E1E499E"/>
    <w:rsid w:val="4EE56FFE"/>
    <w:rsid w:val="537F7C8D"/>
    <w:rsid w:val="57392849"/>
    <w:rsid w:val="573E1E21"/>
    <w:rsid w:val="59B241EC"/>
    <w:rsid w:val="5B487E91"/>
    <w:rsid w:val="5CF9550F"/>
    <w:rsid w:val="5EFEBDE8"/>
    <w:rsid w:val="62C21944"/>
    <w:rsid w:val="68CA2609"/>
    <w:rsid w:val="68CC1AED"/>
    <w:rsid w:val="69BB0F42"/>
    <w:rsid w:val="6A637494"/>
    <w:rsid w:val="6BCF62E6"/>
    <w:rsid w:val="6C0B610A"/>
    <w:rsid w:val="6CD3A16D"/>
    <w:rsid w:val="6D535020"/>
    <w:rsid w:val="6E5F49A6"/>
    <w:rsid w:val="6F6C3363"/>
    <w:rsid w:val="6FA06B69"/>
    <w:rsid w:val="6FFF37D2"/>
    <w:rsid w:val="70A23EAA"/>
    <w:rsid w:val="70DE2EF1"/>
    <w:rsid w:val="790970F9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591</Words>
  <Characters>802</Characters>
  <Lines>0</Lines>
  <Paragraphs>0</Paragraphs>
  <TotalTime>6</TotalTime>
  <ScaleCrop>false</ScaleCrop>
  <LinksUpToDate>false</LinksUpToDate>
  <CharactersWithSpaces>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2026-02-03T10:11:49Z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08103E8F46054AFAAC244B955F478B03_12</vt:lpwstr>
  </property>
</Properties>
</file>